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8"/>
        <w:gridCol w:w="1940"/>
        <w:gridCol w:w="1431"/>
        <w:gridCol w:w="671"/>
        <w:gridCol w:w="284"/>
        <w:gridCol w:w="2500"/>
      </w:tblGrid>
      <w:tr w:rsidR="001769A8" w:rsidRPr="0013202E" w14:paraId="131D6F48" w14:textId="77777777" w:rsidTr="00DA5D37">
        <w:trPr>
          <w:trHeight w:val="262"/>
          <w:jc w:val="center"/>
        </w:trPr>
        <w:tc>
          <w:tcPr>
            <w:tcW w:w="2269" w:type="dxa"/>
            <w:vAlign w:val="center"/>
          </w:tcPr>
          <w:p w14:paraId="5F4978CF" w14:textId="77777777" w:rsidR="001769A8" w:rsidRPr="0013202E" w:rsidRDefault="002E01AE" w:rsidP="00DA5D37">
            <w:pPr>
              <w:spacing w:before="120" w:after="12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13202E">
              <w:rPr>
                <w:rFonts w:cs="Calibri"/>
                <w:b/>
                <w:sz w:val="20"/>
                <w:szCs w:val="20"/>
              </w:rPr>
              <w:t>Docente neoassunto</w:t>
            </w:r>
          </w:p>
        </w:tc>
        <w:tc>
          <w:tcPr>
            <w:tcW w:w="6894" w:type="dxa"/>
            <w:gridSpan w:val="6"/>
            <w:vAlign w:val="center"/>
          </w:tcPr>
          <w:p w14:paraId="20AC7551" w14:textId="77777777" w:rsidR="001769A8" w:rsidRPr="0013202E" w:rsidRDefault="001769A8" w:rsidP="008C3C8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769A8" w:rsidRPr="0013202E" w14:paraId="6ED32A73" w14:textId="77777777" w:rsidTr="008C3C8C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6B42E23D" w14:textId="77777777" w:rsidR="001769A8" w:rsidRPr="0013202E" w:rsidRDefault="002E01AE" w:rsidP="008C3C8C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13202E">
              <w:rPr>
                <w:rFonts w:cs="Calibri"/>
                <w:b/>
                <w:sz w:val="20"/>
                <w:szCs w:val="20"/>
              </w:rPr>
              <w:t>Docente tutor</w:t>
            </w:r>
          </w:p>
        </w:tc>
        <w:tc>
          <w:tcPr>
            <w:tcW w:w="6894" w:type="dxa"/>
            <w:gridSpan w:val="6"/>
            <w:tcBorders>
              <w:bottom w:val="single" w:sz="4" w:space="0" w:color="auto"/>
            </w:tcBorders>
            <w:vAlign w:val="center"/>
          </w:tcPr>
          <w:p w14:paraId="7FEE2A21" w14:textId="77777777" w:rsidR="001769A8" w:rsidRPr="0013202E" w:rsidRDefault="001769A8" w:rsidP="008C3C8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E01AE" w:rsidRPr="0013202E" w14:paraId="2D00CE82" w14:textId="77777777" w:rsidTr="008C3C8C">
        <w:trPr>
          <w:jc w:val="center"/>
        </w:trPr>
        <w:tc>
          <w:tcPr>
            <w:tcW w:w="9163" w:type="dxa"/>
            <w:gridSpan w:val="7"/>
            <w:tcBorders>
              <w:left w:val="nil"/>
              <w:right w:val="nil"/>
            </w:tcBorders>
            <w:vAlign w:val="center"/>
          </w:tcPr>
          <w:p w14:paraId="36105E5C" w14:textId="77777777" w:rsidR="00397C8B" w:rsidRPr="0013202E" w:rsidRDefault="00397C8B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769A8" w:rsidRPr="0013202E" w14:paraId="3563C77C" w14:textId="77777777" w:rsidTr="006C3B43">
        <w:trPr>
          <w:jc w:val="center"/>
        </w:trPr>
        <w:tc>
          <w:tcPr>
            <w:tcW w:w="2337" w:type="dxa"/>
            <w:gridSpan w:val="2"/>
            <w:tcBorders>
              <w:bottom w:val="single" w:sz="4" w:space="0" w:color="auto"/>
            </w:tcBorders>
            <w:vAlign w:val="center"/>
          </w:tcPr>
          <w:p w14:paraId="12FF17F6" w14:textId="77777777" w:rsidR="001769A8" w:rsidRPr="0013202E" w:rsidRDefault="00241329" w:rsidP="008C3C8C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13202E">
              <w:rPr>
                <w:rFonts w:cs="Calibri"/>
                <w:b/>
                <w:sz w:val="20"/>
                <w:szCs w:val="20"/>
              </w:rPr>
              <w:t>Grado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5F46FDD3" w14:textId="77777777" w:rsidR="001769A8" w:rsidRPr="0013202E" w:rsidRDefault="00241329" w:rsidP="008C3C8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13202E">
              <w:rPr>
                <w:rFonts w:eastAsia="Arial" w:cs="Calibri"/>
                <w:sz w:val="20"/>
                <w:szCs w:val="20"/>
              </w:rPr>
              <w:t>□ d</w:t>
            </w:r>
            <w:r w:rsidRPr="0013202E">
              <w:rPr>
                <w:rFonts w:cs="Calibri"/>
                <w:sz w:val="20"/>
                <w:szCs w:val="20"/>
              </w:rPr>
              <w:t>e</w:t>
            </w:r>
            <w:r w:rsidRPr="0013202E">
              <w:rPr>
                <w:rFonts w:eastAsia="Arial" w:cs="Calibri"/>
                <w:sz w:val="20"/>
                <w:szCs w:val="20"/>
              </w:rPr>
              <w:t>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184701A" w14:textId="77777777" w:rsidR="001769A8" w:rsidRPr="0013202E" w:rsidRDefault="007B23C0" w:rsidP="008C3C8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13202E">
              <w:rPr>
                <w:rFonts w:eastAsia="Arial" w:cs="Calibri"/>
                <w:sz w:val="20"/>
                <w:szCs w:val="20"/>
              </w:rPr>
              <w:t xml:space="preserve">□ </w:t>
            </w:r>
            <w:r w:rsidR="001769A8" w:rsidRPr="0013202E">
              <w:rPr>
                <w:rFonts w:cs="Calibri"/>
                <w:sz w:val="20"/>
                <w:szCs w:val="20"/>
              </w:rP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vAlign w:val="center"/>
          </w:tcPr>
          <w:p w14:paraId="10CD773B" w14:textId="77777777" w:rsidR="001769A8" w:rsidRPr="0013202E" w:rsidRDefault="007B23C0" w:rsidP="006847C6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13202E">
              <w:rPr>
                <w:rFonts w:eastAsia="Arial" w:cs="Calibri"/>
                <w:sz w:val="20"/>
                <w:szCs w:val="20"/>
              </w:rPr>
              <w:t>□</w:t>
            </w:r>
            <w:r w:rsidR="001769A8" w:rsidRPr="0013202E">
              <w:rPr>
                <w:rFonts w:cs="Calibri"/>
                <w:sz w:val="20"/>
                <w:szCs w:val="20"/>
              </w:rPr>
              <w:t xml:space="preserve"> secondaria di </w:t>
            </w:r>
            <w:r w:rsidR="006847C6" w:rsidRPr="0013202E">
              <w:rPr>
                <w:rFonts w:cs="Calibri"/>
                <w:sz w:val="20"/>
                <w:szCs w:val="20"/>
              </w:rPr>
              <w:t>I</w:t>
            </w:r>
            <w:r w:rsidR="001769A8" w:rsidRPr="0013202E">
              <w:rPr>
                <w:rFonts w:cs="Calibri"/>
                <w:sz w:val="20"/>
                <w:szCs w:val="20"/>
              </w:rPr>
              <w:t xml:space="preserve"> grado</w:t>
            </w:r>
          </w:p>
        </w:tc>
      </w:tr>
      <w:tr w:rsidR="00397C8B" w:rsidRPr="0013202E" w14:paraId="2BE5A585" w14:textId="77777777" w:rsidTr="008C3C8C">
        <w:trPr>
          <w:jc w:val="center"/>
        </w:trPr>
        <w:tc>
          <w:tcPr>
            <w:tcW w:w="9163" w:type="dxa"/>
            <w:gridSpan w:val="7"/>
            <w:tcBorders>
              <w:left w:val="nil"/>
              <w:right w:val="nil"/>
            </w:tcBorders>
            <w:vAlign w:val="center"/>
          </w:tcPr>
          <w:p w14:paraId="4FE8AA9A" w14:textId="77777777" w:rsidR="00397C8B" w:rsidRPr="0013202E" w:rsidRDefault="00397C8B" w:rsidP="008C3C8C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397C8B" w:rsidRPr="0013202E" w14:paraId="0A1F6F52" w14:textId="77777777" w:rsidTr="008C3C8C">
        <w:trPr>
          <w:jc w:val="center"/>
        </w:trPr>
        <w:tc>
          <w:tcPr>
            <w:tcW w:w="2269" w:type="dxa"/>
            <w:vMerge w:val="restart"/>
            <w:vAlign w:val="center"/>
          </w:tcPr>
          <w:p w14:paraId="240BB569" w14:textId="77777777" w:rsidR="00397C8B" w:rsidRPr="0013202E" w:rsidRDefault="00397C8B" w:rsidP="008C3C8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3202E">
              <w:rPr>
                <w:rFonts w:cs="Calibri"/>
                <w:b/>
                <w:sz w:val="20"/>
                <w:szCs w:val="20"/>
              </w:rPr>
              <w:t>Osservazione</w:t>
            </w:r>
          </w:p>
        </w:tc>
        <w:tc>
          <w:tcPr>
            <w:tcW w:w="3439" w:type="dxa"/>
            <w:gridSpan w:val="3"/>
            <w:tcBorders>
              <w:bottom w:val="single" w:sz="4" w:space="0" w:color="auto"/>
            </w:tcBorders>
            <w:vAlign w:val="center"/>
          </w:tcPr>
          <w:p w14:paraId="703B4BAB" w14:textId="77777777" w:rsidR="00397C8B" w:rsidRPr="0013202E" w:rsidRDefault="00397C8B" w:rsidP="008C3C8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13202E">
              <w:rPr>
                <w:rFonts w:eastAsia="Arial" w:cs="Calibri"/>
                <w:sz w:val="20"/>
                <w:szCs w:val="20"/>
              </w:rPr>
              <w:t>□</w:t>
            </w:r>
            <w:r w:rsidRPr="0013202E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vAlign w:val="center"/>
          </w:tcPr>
          <w:p w14:paraId="2DD2C6C0" w14:textId="77777777" w:rsidR="00397C8B" w:rsidRPr="0013202E" w:rsidRDefault="00397C8B" w:rsidP="008C3C8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13202E">
              <w:rPr>
                <w:rFonts w:eastAsia="Arial" w:cs="Calibri"/>
                <w:sz w:val="20"/>
                <w:szCs w:val="20"/>
              </w:rPr>
              <w:t>□</w:t>
            </w:r>
            <w:r w:rsidRPr="0013202E">
              <w:rPr>
                <w:rFonts w:cs="Calibri"/>
                <w:sz w:val="20"/>
                <w:szCs w:val="20"/>
              </w:rPr>
              <w:t xml:space="preserve"> </w:t>
            </w:r>
            <w:r w:rsidRPr="0013202E">
              <w:rPr>
                <w:rFonts w:cs="Calibri"/>
                <w:b/>
                <w:sz w:val="20"/>
                <w:szCs w:val="20"/>
                <w:u w:val="single"/>
              </w:rPr>
              <w:t>non</w:t>
            </w:r>
            <w:r w:rsidRPr="0013202E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</w:tr>
      <w:tr w:rsidR="00397C8B" w:rsidRPr="0013202E" w14:paraId="469DA6C6" w14:textId="77777777" w:rsidTr="008C3C8C">
        <w:trPr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14:paraId="72FE5FC6" w14:textId="77777777" w:rsidR="00397C8B" w:rsidRPr="0013202E" w:rsidRDefault="00397C8B" w:rsidP="008C3C8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  <w:vAlign w:val="center"/>
          </w:tcPr>
          <w:p w14:paraId="23AD179B" w14:textId="77777777" w:rsidR="00397C8B" w:rsidRPr="0013202E" w:rsidRDefault="00397C8B" w:rsidP="008C3C8C">
            <w:pPr>
              <w:spacing w:before="120" w:after="120" w:line="240" w:lineRule="auto"/>
              <w:rPr>
                <w:rFonts w:eastAsia="Arial" w:cs="Calibri"/>
                <w:sz w:val="20"/>
                <w:szCs w:val="20"/>
              </w:rPr>
            </w:pPr>
            <w:r w:rsidRPr="0013202E">
              <w:rPr>
                <w:rFonts w:eastAsia="Arial" w:cs="Calibri"/>
                <w:sz w:val="20"/>
                <w:szCs w:val="20"/>
              </w:rPr>
              <w:t>Effettuata in data ____________________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vAlign w:val="center"/>
          </w:tcPr>
          <w:p w14:paraId="426F65B5" w14:textId="77777777" w:rsidR="00397C8B" w:rsidRPr="0013202E" w:rsidRDefault="00397C8B" w:rsidP="008C3C8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13202E">
              <w:rPr>
                <w:rFonts w:cs="Calibri"/>
                <w:sz w:val="20"/>
                <w:szCs w:val="20"/>
              </w:rPr>
              <w:t>N. ……………. di ………</w:t>
            </w:r>
            <w:proofErr w:type="gramStart"/>
            <w:r w:rsidRPr="0013202E">
              <w:rPr>
                <w:rFonts w:cs="Calibri"/>
                <w:sz w:val="20"/>
                <w:szCs w:val="20"/>
              </w:rPr>
              <w:t>…….</w:t>
            </w:r>
            <w:proofErr w:type="gramEnd"/>
          </w:p>
        </w:tc>
      </w:tr>
      <w:tr w:rsidR="002E01AE" w:rsidRPr="0013202E" w14:paraId="75F29DCA" w14:textId="77777777" w:rsidTr="008C3C8C">
        <w:trPr>
          <w:jc w:val="center"/>
        </w:trPr>
        <w:tc>
          <w:tcPr>
            <w:tcW w:w="9163" w:type="dxa"/>
            <w:gridSpan w:val="7"/>
            <w:tcBorders>
              <w:left w:val="nil"/>
              <w:right w:val="nil"/>
            </w:tcBorders>
            <w:vAlign w:val="center"/>
          </w:tcPr>
          <w:p w14:paraId="2913C17D" w14:textId="77777777" w:rsidR="00397C8B" w:rsidRPr="0013202E" w:rsidRDefault="00397C8B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13202E" w14:paraId="43A4D50C" w14:textId="77777777" w:rsidTr="008C3C8C">
        <w:trPr>
          <w:jc w:val="center"/>
        </w:trPr>
        <w:tc>
          <w:tcPr>
            <w:tcW w:w="9163" w:type="dxa"/>
            <w:gridSpan w:val="7"/>
            <w:shd w:val="clear" w:color="auto" w:fill="D9D9D9"/>
            <w:vAlign w:val="center"/>
          </w:tcPr>
          <w:p w14:paraId="779C563A" w14:textId="77777777" w:rsidR="00141B52" w:rsidRPr="0013202E" w:rsidRDefault="00141B52" w:rsidP="008C3C8C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3202E">
              <w:rPr>
                <w:rFonts w:cs="Calibri"/>
                <w:b/>
                <w:sz w:val="20"/>
                <w:szCs w:val="20"/>
              </w:rPr>
              <w:t>Informazioni di contesto</w:t>
            </w:r>
          </w:p>
        </w:tc>
      </w:tr>
      <w:tr w:rsidR="00141B52" w:rsidRPr="0013202E" w14:paraId="4566ADE7" w14:textId="77777777" w:rsidTr="008C3C8C">
        <w:trPr>
          <w:jc w:val="center"/>
        </w:trPr>
        <w:tc>
          <w:tcPr>
            <w:tcW w:w="2269" w:type="dxa"/>
            <w:vAlign w:val="center"/>
          </w:tcPr>
          <w:p w14:paraId="258E0F71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3202E">
              <w:rPr>
                <w:rFonts w:cs="Calibri"/>
                <w:sz w:val="20"/>
                <w:szCs w:val="20"/>
              </w:rPr>
              <w:t>Plesso</w:t>
            </w:r>
          </w:p>
        </w:tc>
        <w:tc>
          <w:tcPr>
            <w:tcW w:w="4394" w:type="dxa"/>
            <w:gridSpan w:val="5"/>
            <w:vAlign w:val="center"/>
          </w:tcPr>
          <w:p w14:paraId="55F332F9" w14:textId="77777777" w:rsidR="00141B52" w:rsidRPr="0013202E" w:rsidRDefault="00141B52" w:rsidP="008C3C8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14:paraId="6DF75AE3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13202E" w14:paraId="4EA46F89" w14:textId="77777777" w:rsidTr="008C3C8C">
        <w:trPr>
          <w:jc w:val="center"/>
        </w:trPr>
        <w:tc>
          <w:tcPr>
            <w:tcW w:w="2269" w:type="dxa"/>
            <w:vAlign w:val="center"/>
          </w:tcPr>
          <w:p w14:paraId="0F2A3F14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3202E">
              <w:rPr>
                <w:rFonts w:cs="Calibri"/>
                <w:sz w:val="20"/>
                <w:szCs w:val="20"/>
              </w:rPr>
              <w:t>Classe/Sezione</w:t>
            </w:r>
          </w:p>
        </w:tc>
        <w:tc>
          <w:tcPr>
            <w:tcW w:w="4394" w:type="dxa"/>
            <w:gridSpan w:val="5"/>
            <w:vAlign w:val="center"/>
          </w:tcPr>
          <w:p w14:paraId="62C292AB" w14:textId="77777777" w:rsidR="00141B52" w:rsidRPr="0013202E" w:rsidRDefault="00141B52" w:rsidP="008C3C8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14:paraId="5D8190FF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13202E" w14:paraId="062CCE85" w14:textId="77777777" w:rsidTr="008C3C8C">
        <w:trPr>
          <w:jc w:val="center"/>
        </w:trPr>
        <w:tc>
          <w:tcPr>
            <w:tcW w:w="2269" w:type="dxa"/>
            <w:vAlign w:val="center"/>
          </w:tcPr>
          <w:p w14:paraId="1557C000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3202E">
              <w:rPr>
                <w:rFonts w:cs="Calibri"/>
                <w:sz w:val="20"/>
                <w:szCs w:val="20"/>
              </w:rPr>
              <w:t>N. alunni ……</w:t>
            </w:r>
          </w:p>
        </w:tc>
        <w:tc>
          <w:tcPr>
            <w:tcW w:w="4394" w:type="dxa"/>
            <w:gridSpan w:val="5"/>
            <w:vAlign w:val="center"/>
          </w:tcPr>
          <w:p w14:paraId="626D82AF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202E">
              <w:rPr>
                <w:rFonts w:cs="Calibri"/>
                <w:sz w:val="20"/>
                <w:szCs w:val="20"/>
              </w:rPr>
              <w:t>di cui maschi …… femmine ……</w:t>
            </w:r>
          </w:p>
          <w:p w14:paraId="1E3B66BE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202E">
              <w:rPr>
                <w:rFonts w:cs="Calibri"/>
                <w:sz w:val="20"/>
                <w:szCs w:val="20"/>
              </w:rPr>
              <w:t>di cui …… con disabilità</w:t>
            </w:r>
          </w:p>
          <w:p w14:paraId="67E14177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202E">
              <w:rPr>
                <w:rFonts w:cs="Calibri"/>
                <w:sz w:val="20"/>
                <w:szCs w:val="20"/>
              </w:rPr>
              <w:t>di cui …… con DSA</w:t>
            </w:r>
          </w:p>
          <w:p w14:paraId="47996625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202E">
              <w:rPr>
                <w:rFonts w:cs="Calibri"/>
                <w:sz w:val="20"/>
                <w:szCs w:val="20"/>
              </w:rPr>
              <w:t>di cui …… stranieri</w:t>
            </w:r>
          </w:p>
          <w:p w14:paraId="62F07334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202E">
              <w:rPr>
                <w:rFonts w:cs="Calibri"/>
                <w:sz w:val="20"/>
                <w:szCs w:val="20"/>
              </w:rPr>
              <w:t>di cui …… con altri BES</w:t>
            </w:r>
          </w:p>
        </w:tc>
        <w:tc>
          <w:tcPr>
            <w:tcW w:w="2500" w:type="dxa"/>
            <w:vAlign w:val="center"/>
          </w:tcPr>
          <w:p w14:paraId="3D8082F5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13202E" w14:paraId="3112295B" w14:textId="77777777" w:rsidTr="008C3C8C">
        <w:trPr>
          <w:jc w:val="center"/>
        </w:trPr>
        <w:tc>
          <w:tcPr>
            <w:tcW w:w="2269" w:type="dxa"/>
            <w:vAlign w:val="center"/>
          </w:tcPr>
          <w:p w14:paraId="7FFB6BCD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3202E">
              <w:rPr>
                <w:rFonts w:cs="Calibri"/>
                <w:sz w:val="20"/>
                <w:szCs w:val="20"/>
              </w:rPr>
              <w:t>Ambiente in cui si svolge l’osservazione</w:t>
            </w:r>
          </w:p>
        </w:tc>
        <w:tc>
          <w:tcPr>
            <w:tcW w:w="4394" w:type="dxa"/>
            <w:gridSpan w:val="5"/>
            <w:vAlign w:val="center"/>
          </w:tcPr>
          <w:p w14:paraId="6B638D1C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202E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13202E">
              <w:rPr>
                <w:rFonts w:cs="Calibri"/>
                <w:sz w:val="20"/>
                <w:szCs w:val="20"/>
              </w:rPr>
              <w:t xml:space="preserve">Aula       </w:t>
            </w:r>
            <w:r w:rsidRPr="0013202E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13202E">
              <w:rPr>
                <w:rFonts w:cs="Calibri"/>
                <w:sz w:val="20"/>
                <w:szCs w:val="20"/>
              </w:rPr>
              <w:t xml:space="preserve">Palestra       </w:t>
            </w:r>
            <w:r w:rsidRPr="0013202E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13202E">
              <w:rPr>
                <w:rFonts w:cs="Calibri"/>
                <w:sz w:val="20"/>
                <w:szCs w:val="20"/>
              </w:rPr>
              <w:t>Mensa</w:t>
            </w:r>
          </w:p>
          <w:p w14:paraId="65294BE7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202E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13202E">
              <w:rPr>
                <w:rFonts w:cs="Calibri"/>
                <w:sz w:val="20"/>
                <w:szCs w:val="20"/>
              </w:rPr>
              <w:t>Laboratorio di ……………………………….</w:t>
            </w:r>
          </w:p>
          <w:p w14:paraId="7C51C9EF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202E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13202E">
              <w:rPr>
                <w:rFonts w:cs="Calibri"/>
                <w:sz w:val="20"/>
                <w:szCs w:val="20"/>
              </w:rPr>
              <w:t xml:space="preserve">Cortile della scuola </w:t>
            </w:r>
            <w:r w:rsidRPr="0013202E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13202E">
              <w:rPr>
                <w:rFonts w:cs="Calibri"/>
                <w:sz w:val="20"/>
                <w:szCs w:val="20"/>
              </w:rPr>
              <w:t>Altro ___________</w:t>
            </w:r>
          </w:p>
        </w:tc>
        <w:tc>
          <w:tcPr>
            <w:tcW w:w="2500" w:type="dxa"/>
            <w:vAlign w:val="center"/>
          </w:tcPr>
          <w:p w14:paraId="68BCE10A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141B52" w:rsidRPr="0013202E" w14:paraId="764994F3" w14:textId="77777777" w:rsidTr="008C3C8C">
        <w:trPr>
          <w:jc w:val="center"/>
        </w:trPr>
        <w:tc>
          <w:tcPr>
            <w:tcW w:w="2269" w:type="dxa"/>
            <w:vAlign w:val="center"/>
          </w:tcPr>
          <w:p w14:paraId="20C9510A" w14:textId="77777777" w:rsidR="00141B52" w:rsidRPr="0013202E" w:rsidRDefault="00141B52" w:rsidP="008C3C8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13202E">
              <w:rPr>
                <w:rFonts w:cs="Calibri"/>
                <w:sz w:val="20"/>
                <w:szCs w:val="20"/>
              </w:rPr>
              <w:t>Caratteristiche salienti dell’ambiente</w:t>
            </w:r>
          </w:p>
          <w:p w14:paraId="6636C353" w14:textId="77777777" w:rsidR="00241329" w:rsidRPr="0013202E" w:rsidRDefault="005D2D3D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202E">
              <w:rPr>
                <w:rFonts w:cs="Calibri"/>
                <w:sz w:val="20"/>
                <w:szCs w:val="20"/>
              </w:rPr>
              <w:t>(Disposizione</w:t>
            </w:r>
            <w:r w:rsidR="0048740C" w:rsidRPr="0013202E">
              <w:rPr>
                <w:rFonts w:cs="Calibri"/>
                <w:sz w:val="20"/>
                <w:szCs w:val="20"/>
              </w:rPr>
              <w:t xml:space="preserve"> </w:t>
            </w:r>
            <w:r w:rsidR="00141B52" w:rsidRPr="0013202E">
              <w:rPr>
                <w:rFonts w:cs="Calibri"/>
                <w:sz w:val="20"/>
                <w:szCs w:val="20"/>
              </w:rPr>
              <w:t>alunni/</w:t>
            </w:r>
          </w:p>
          <w:p w14:paraId="5DF0270F" w14:textId="77777777" w:rsidR="00241329" w:rsidRPr="0013202E" w:rsidRDefault="00141B52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202E">
              <w:rPr>
                <w:rFonts w:cs="Calibri"/>
                <w:sz w:val="20"/>
                <w:szCs w:val="20"/>
              </w:rPr>
              <w:t>strumenti didattici</w:t>
            </w:r>
            <w:r w:rsidR="00241329" w:rsidRPr="0013202E">
              <w:rPr>
                <w:rFonts w:cs="Calibri"/>
                <w:sz w:val="20"/>
                <w:szCs w:val="20"/>
              </w:rPr>
              <w:t xml:space="preserve"> </w:t>
            </w:r>
          </w:p>
          <w:p w14:paraId="61175778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3202E">
              <w:rPr>
                <w:rFonts w:cs="Calibri"/>
                <w:sz w:val="20"/>
                <w:szCs w:val="20"/>
              </w:rPr>
              <w:t>in aula)</w:t>
            </w:r>
          </w:p>
        </w:tc>
        <w:tc>
          <w:tcPr>
            <w:tcW w:w="4394" w:type="dxa"/>
            <w:gridSpan w:val="5"/>
            <w:vAlign w:val="center"/>
          </w:tcPr>
          <w:p w14:paraId="57837B72" w14:textId="77777777" w:rsidR="00141B52" w:rsidRPr="0013202E" w:rsidRDefault="00141B52" w:rsidP="008C3C8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14:paraId="6A23B0FC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13202E" w14:paraId="3CA2B6FB" w14:textId="77777777" w:rsidTr="008C3C8C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7FE43392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3202E">
              <w:rPr>
                <w:rFonts w:cs="Calibri"/>
                <w:sz w:val="20"/>
                <w:szCs w:val="20"/>
              </w:rPr>
              <w:t>Attività osservate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  <w:vAlign w:val="center"/>
          </w:tcPr>
          <w:p w14:paraId="709B6DA2" w14:textId="77777777" w:rsidR="00141B52" w:rsidRPr="0013202E" w:rsidRDefault="00141B52" w:rsidP="008C3C8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15C9DAF6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BE1D3A0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1808D2C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BB4A820" w14:textId="77777777" w:rsidR="00141B52" w:rsidRPr="0013202E" w:rsidRDefault="00141B52" w:rsidP="008C3C8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9528F7A" w14:textId="77777777" w:rsidR="00FD419D" w:rsidRDefault="00FD419D" w:rsidP="00FD419D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14:paraId="7F57226B" w14:textId="77777777" w:rsidR="005D2D3D" w:rsidRPr="0013202E" w:rsidRDefault="00241329" w:rsidP="00FD419D">
      <w:pPr>
        <w:spacing w:after="0" w:line="240" w:lineRule="auto"/>
        <w:ind w:left="-709"/>
        <w:jc w:val="both"/>
        <w:rPr>
          <w:rFonts w:cs="Calibri"/>
          <w:sz w:val="20"/>
          <w:szCs w:val="20"/>
        </w:rPr>
      </w:pPr>
      <w:r w:rsidRPr="0013202E">
        <w:rPr>
          <w:rFonts w:cs="Calibri"/>
          <w:b/>
          <w:bCs/>
          <w:sz w:val="20"/>
          <w:szCs w:val="20"/>
        </w:rPr>
        <w:t>Indicatori ai fini dell’osservazione nonché della valutazione prevista all’articolo 13, comma 3 del decreto</w:t>
      </w:r>
    </w:p>
    <w:p w14:paraId="4CD060AD" w14:textId="77777777" w:rsidR="00DA5D37" w:rsidRPr="0013202E" w:rsidRDefault="00DA5D37" w:rsidP="00C67900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2409"/>
        <w:gridCol w:w="2552"/>
        <w:gridCol w:w="3260"/>
      </w:tblGrid>
      <w:tr w:rsidR="00241329" w:rsidRPr="0013202E" w14:paraId="7FFA0128" w14:textId="77777777" w:rsidTr="00F01E2D">
        <w:tc>
          <w:tcPr>
            <w:tcW w:w="10338" w:type="dxa"/>
            <w:gridSpan w:val="4"/>
            <w:shd w:val="clear" w:color="auto" w:fill="D9D9D9"/>
          </w:tcPr>
          <w:p w14:paraId="7119A5C9" w14:textId="77777777" w:rsidR="00241329" w:rsidRPr="0013202E" w:rsidRDefault="00241329" w:rsidP="00F01E2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3202E">
              <w:rPr>
                <w:rFonts w:cs="Calibri"/>
                <w:b/>
                <w:sz w:val="20"/>
                <w:szCs w:val="20"/>
              </w:rPr>
              <w:t>Il contesto</w:t>
            </w:r>
          </w:p>
        </w:tc>
      </w:tr>
      <w:tr w:rsidR="00241329" w:rsidRPr="0013202E" w14:paraId="33C84C85" w14:textId="77777777" w:rsidTr="00F01E2D">
        <w:tc>
          <w:tcPr>
            <w:tcW w:w="2117" w:type="dxa"/>
            <w:shd w:val="clear" w:color="auto" w:fill="D9D9D9"/>
            <w:vAlign w:val="center"/>
          </w:tcPr>
          <w:p w14:paraId="350B6686" w14:textId="77777777" w:rsidR="00241329" w:rsidRPr="0013202E" w:rsidRDefault="00241329" w:rsidP="00F01E2D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13202E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2409" w:type="dxa"/>
            <w:shd w:val="clear" w:color="auto" w:fill="D9D9D9"/>
          </w:tcPr>
          <w:p w14:paraId="1168FA6D" w14:textId="77777777" w:rsidR="00241329" w:rsidRPr="0013202E" w:rsidRDefault="00241329" w:rsidP="00F01E2D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13202E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035BCF9D" w14:textId="77777777" w:rsidR="00241329" w:rsidRPr="0013202E" w:rsidRDefault="00241329" w:rsidP="00F01E2D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13202E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74386D5C" w14:textId="77777777" w:rsidR="00241329" w:rsidRPr="0013202E" w:rsidRDefault="00241329" w:rsidP="00F01E2D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13202E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20315C" w:rsidRPr="0013202E" w14:paraId="5D88855E" w14:textId="77777777" w:rsidTr="00F01E2D">
        <w:tc>
          <w:tcPr>
            <w:tcW w:w="2117" w:type="dxa"/>
            <w:vMerge w:val="restart"/>
            <w:vAlign w:val="center"/>
          </w:tcPr>
          <w:p w14:paraId="262C6BF3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L’attività si svolge in un </w:t>
            </w:r>
            <w:r w:rsidRPr="0013202E">
              <w:rPr>
                <w:b/>
                <w:bCs/>
                <w:color w:val="auto"/>
                <w:sz w:val="20"/>
                <w:szCs w:val="20"/>
              </w:rPr>
              <w:t xml:space="preserve">clima </w:t>
            </w:r>
            <w:r w:rsidRPr="0013202E">
              <w:rPr>
                <w:color w:val="auto"/>
                <w:sz w:val="20"/>
                <w:szCs w:val="20"/>
              </w:rPr>
              <w:t xml:space="preserve">disteso e collaborativo. </w:t>
            </w:r>
          </w:p>
          <w:p w14:paraId="113616C2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Tutti gli alunni… </w:t>
            </w:r>
          </w:p>
          <w:p w14:paraId="6313BCE8" w14:textId="77777777" w:rsidR="0020315C" w:rsidRPr="0013202E" w:rsidRDefault="0020315C" w:rsidP="00F01E2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07430579" w14:textId="77777777" w:rsidR="0020315C" w:rsidRPr="0013202E" w:rsidRDefault="0020315C" w:rsidP="00F01E2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13202E">
              <w:rPr>
                <w:rFonts w:cs="Calibri"/>
                <w:sz w:val="20"/>
                <w:szCs w:val="20"/>
                <w:lang w:eastAsia="it-IT"/>
              </w:rPr>
              <w:t>mostrano attenzione</w:t>
            </w:r>
          </w:p>
        </w:tc>
        <w:tc>
          <w:tcPr>
            <w:tcW w:w="2552" w:type="dxa"/>
            <w:vAlign w:val="center"/>
          </w:tcPr>
          <w:p w14:paraId="3135A9BB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72BD3C4E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60BF6037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28DAFCC4" w14:textId="77777777" w:rsidR="0020315C" w:rsidRPr="0013202E" w:rsidRDefault="0020315C" w:rsidP="00F01E2D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13202E">
              <w:rPr>
                <w:rFonts w:cs="Calibri"/>
                <w:sz w:val="20"/>
                <w:szCs w:val="20"/>
              </w:rPr>
              <w:t xml:space="preserve">□ Non pertinente all’attività osservata </w:t>
            </w:r>
          </w:p>
          <w:p w14:paraId="741FBC6C" w14:textId="77777777" w:rsidR="0020315C" w:rsidRPr="0013202E" w:rsidRDefault="0020315C" w:rsidP="00F01E2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08C778B" w14:textId="77777777" w:rsidR="0020315C" w:rsidRPr="0013202E" w:rsidRDefault="0020315C" w:rsidP="00F01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7D2D029" w14:textId="77777777" w:rsidR="0020315C" w:rsidRPr="0013202E" w:rsidRDefault="0020315C" w:rsidP="00F01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0315C" w:rsidRPr="0013202E" w14:paraId="478D129A" w14:textId="77777777" w:rsidTr="00F01E2D">
        <w:tc>
          <w:tcPr>
            <w:tcW w:w="2117" w:type="dxa"/>
            <w:vMerge/>
            <w:vAlign w:val="center"/>
          </w:tcPr>
          <w:p w14:paraId="59714FA2" w14:textId="77777777" w:rsidR="0020315C" w:rsidRPr="0013202E" w:rsidRDefault="0020315C" w:rsidP="00F01E2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6B08F255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sono coinvolti in modo attivo nelle attività proposte </w:t>
            </w:r>
          </w:p>
          <w:p w14:paraId="5145AA14" w14:textId="77777777" w:rsidR="0020315C" w:rsidRPr="0013202E" w:rsidRDefault="0020315C" w:rsidP="00F01E2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89A9D33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5E8DA8DC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7B93D928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71FEE08B" w14:textId="77777777" w:rsidR="0020315C" w:rsidRPr="0013202E" w:rsidRDefault="0020315C" w:rsidP="00F01E2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13202E">
              <w:rPr>
                <w:rFonts w:cs="Calibr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260" w:type="dxa"/>
          </w:tcPr>
          <w:p w14:paraId="59F92F01" w14:textId="77777777" w:rsidR="0020315C" w:rsidRPr="0013202E" w:rsidRDefault="0020315C" w:rsidP="00F01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0315C" w:rsidRPr="0013202E" w14:paraId="175DD1AC" w14:textId="77777777" w:rsidTr="00F01E2D">
        <w:tc>
          <w:tcPr>
            <w:tcW w:w="2117" w:type="dxa"/>
            <w:vMerge/>
            <w:vAlign w:val="center"/>
          </w:tcPr>
          <w:p w14:paraId="0A0F849A" w14:textId="77777777" w:rsidR="0020315C" w:rsidRPr="0013202E" w:rsidRDefault="0020315C" w:rsidP="00F01E2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105EB594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sono a proprio agio nel chiedere spiegazioni, nell’effettuare interventi e nel rispondere alle domande dell’insegnante </w:t>
            </w:r>
          </w:p>
          <w:p w14:paraId="1C68B9FF" w14:textId="77777777" w:rsidR="0020315C" w:rsidRPr="0013202E" w:rsidRDefault="0020315C" w:rsidP="00F01E2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8B42D32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3336D4E5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5992273D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56F82507" w14:textId="77777777" w:rsidR="0020315C" w:rsidRPr="0013202E" w:rsidRDefault="0020315C" w:rsidP="00F01E2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13202E">
              <w:rPr>
                <w:rFonts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260" w:type="dxa"/>
          </w:tcPr>
          <w:p w14:paraId="08B15D88" w14:textId="77777777" w:rsidR="0020315C" w:rsidRPr="0013202E" w:rsidRDefault="0020315C" w:rsidP="00F01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0315C" w:rsidRPr="0013202E" w14:paraId="1A35AF71" w14:textId="77777777" w:rsidTr="00F01E2D">
        <w:tc>
          <w:tcPr>
            <w:tcW w:w="2117" w:type="dxa"/>
            <w:vMerge/>
            <w:vAlign w:val="center"/>
          </w:tcPr>
          <w:p w14:paraId="05416DDC" w14:textId="77777777" w:rsidR="0020315C" w:rsidRPr="0013202E" w:rsidRDefault="0020315C" w:rsidP="00F01E2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203124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lavorano singolarmente o in gruppi, in autonomia, alla risoluzione di problemi o per portare a termine le attività assegnate dal docente </w:t>
            </w:r>
          </w:p>
          <w:p w14:paraId="000A0FF8" w14:textId="77777777" w:rsidR="0020315C" w:rsidRPr="0013202E" w:rsidRDefault="0020315C" w:rsidP="00F01E2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D134110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06B3BD7D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387907C7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162C2CF2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260" w:type="dxa"/>
          </w:tcPr>
          <w:p w14:paraId="37C4F69D" w14:textId="77777777" w:rsidR="0020315C" w:rsidRPr="0013202E" w:rsidRDefault="0020315C" w:rsidP="00F01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0315C" w:rsidRPr="0013202E" w14:paraId="241EB415" w14:textId="77777777" w:rsidTr="00F01E2D">
        <w:tc>
          <w:tcPr>
            <w:tcW w:w="2117" w:type="dxa"/>
            <w:vMerge/>
            <w:vAlign w:val="center"/>
          </w:tcPr>
          <w:p w14:paraId="189843B1" w14:textId="77777777" w:rsidR="0020315C" w:rsidRPr="0013202E" w:rsidRDefault="0020315C" w:rsidP="00F01E2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699546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sono incoraggiati a manifestare le proprie conoscenze e abilità </w:t>
            </w:r>
          </w:p>
          <w:p w14:paraId="01906C36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C93F590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734053A7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05D617CF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015C0BE3" w14:textId="77777777" w:rsidR="0020315C" w:rsidRPr="0013202E" w:rsidRDefault="0020315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>□ Non pertinente all’attività osservata</w:t>
            </w:r>
          </w:p>
        </w:tc>
        <w:tc>
          <w:tcPr>
            <w:tcW w:w="3260" w:type="dxa"/>
          </w:tcPr>
          <w:p w14:paraId="4340B2F8" w14:textId="77777777" w:rsidR="0020315C" w:rsidRPr="0013202E" w:rsidRDefault="0020315C" w:rsidP="00F01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8740C" w:rsidRPr="0013202E" w14:paraId="75E44C14" w14:textId="77777777" w:rsidTr="00F01E2D">
        <w:tc>
          <w:tcPr>
            <w:tcW w:w="2117" w:type="dxa"/>
            <w:vMerge w:val="restart"/>
            <w:vAlign w:val="center"/>
          </w:tcPr>
          <w:p w14:paraId="48EF3C5B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L’attività si svolge in un </w:t>
            </w:r>
            <w:r w:rsidRPr="0013202E">
              <w:rPr>
                <w:b/>
                <w:bCs/>
                <w:color w:val="auto"/>
                <w:sz w:val="20"/>
                <w:szCs w:val="20"/>
              </w:rPr>
              <w:t xml:space="preserve">clima </w:t>
            </w:r>
            <w:r w:rsidRPr="0013202E">
              <w:rPr>
                <w:color w:val="auto"/>
                <w:sz w:val="20"/>
                <w:szCs w:val="20"/>
              </w:rPr>
              <w:t xml:space="preserve">disteso e collaborativo. </w:t>
            </w:r>
          </w:p>
          <w:p w14:paraId="1CEB47C7" w14:textId="77777777" w:rsidR="0048740C" w:rsidRPr="0013202E" w:rsidRDefault="0048740C" w:rsidP="00F01E2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1"/>
            </w:tblGrid>
            <w:tr w:rsidR="002E55C9" w:rsidRPr="002E55C9" w14:paraId="63D2A50D" w14:textId="77777777">
              <w:trPr>
                <w:trHeight w:val="99"/>
              </w:trPr>
              <w:tc>
                <w:tcPr>
                  <w:tcW w:w="2721" w:type="dxa"/>
                </w:tcPr>
                <w:p w14:paraId="092D532C" w14:textId="77777777" w:rsidR="0020315C" w:rsidRDefault="002E55C9" w:rsidP="00860E26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ind w:left="-105"/>
                    <w:suppressOverlap/>
                    <w:rPr>
                      <w:rFonts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2E55C9">
                    <w:rPr>
                      <w:rFonts w:cs="Calibri"/>
                      <w:color w:val="000000"/>
                      <w:sz w:val="20"/>
                      <w:szCs w:val="20"/>
                      <w:lang w:eastAsia="it-IT"/>
                    </w:rPr>
                    <w:t xml:space="preserve">Il docente conosce i profili </w:t>
                  </w:r>
                </w:p>
                <w:p w14:paraId="2ADC631A" w14:textId="77777777" w:rsidR="002E55C9" w:rsidRPr="002E55C9" w:rsidRDefault="00683113" w:rsidP="00860E26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ind w:left="-105"/>
                    <w:suppressOverlap/>
                    <w:rPr>
                      <w:rFonts w:cs="Calibri"/>
                      <w:color w:val="000000"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  <w:lang w:eastAsia="it-IT"/>
                    </w:rPr>
                    <w:t xml:space="preserve">di </w:t>
                  </w:r>
                  <w:r w:rsidR="002E55C9" w:rsidRPr="002E55C9">
                    <w:rPr>
                      <w:rFonts w:cs="Calibri"/>
                      <w:color w:val="000000"/>
                      <w:sz w:val="20"/>
                      <w:szCs w:val="20"/>
                      <w:lang w:eastAsia="it-IT"/>
                    </w:rPr>
                    <w:t>ogni</w:t>
                  </w:r>
                  <w:r w:rsidRPr="0013202E">
                    <w:rPr>
                      <w:sz w:val="20"/>
                      <w:szCs w:val="20"/>
                    </w:rPr>
                    <w:t xml:space="preserve"> alunno, anche con</w:t>
                  </w:r>
                  <w:r w:rsidR="002E55C9" w:rsidRPr="002E55C9">
                    <w:rPr>
                      <w:rFonts w:cs="Calibri"/>
                      <w:color w:val="000000"/>
                      <w:sz w:val="20"/>
                      <w:szCs w:val="20"/>
                      <w:lang w:eastAsia="it-IT"/>
                    </w:rPr>
                    <w:t xml:space="preserve"> </w:t>
                  </w:r>
                </w:p>
              </w:tc>
            </w:tr>
          </w:tbl>
          <w:p w14:paraId="2312BDF0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riferimento alle dinamiche interculturali </w:t>
            </w:r>
          </w:p>
        </w:tc>
        <w:tc>
          <w:tcPr>
            <w:tcW w:w="2552" w:type="dxa"/>
          </w:tcPr>
          <w:p w14:paraId="210D6E57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1B4EC464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37D1006D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680A361A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260" w:type="dxa"/>
          </w:tcPr>
          <w:p w14:paraId="6ACA81D9" w14:textId="77777777" w:rsidR="0048740C" w:rsidRPr="0013202E" w:rsidRDefault="0048740C" w:rsidP="00F01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8740C" w:rsidRPr="0013202E" w14:paraId="20661B53" w14:textId="77777777" w:rsidTr="00F01E2D">
        <w:tc>
          <w:tcPr>
            <w:tcW w:w="2117" w:type="dxa"/>
            <w:vMerge/>
            <w:vAlign w:val="center"/>
          </w:tcPr>
          <w:p w14:paraId="52478AFC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DABB8CB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sono state condivise regole di comportamento comuni </w:t>
            </w:r>
          </w:p>
        </w:tc>
        <w:tc>
          <w:tcPr>
            <w:tcW w:w="2552" w:type="dxa"/>
          </w:tcPr>
          <w:p w14:paraId="5FDD1604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3FA2823A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586ABEB0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12225B0E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260" w:type="dxa"/>
          </w:tcPr>
          <w:p w14:paraId="4B0BD7E4" w14:textId="77777777" w:rsidR="0048740C" w:rsidRPr="0013202E" w:rsidRDefault="0048740C" w:rsidP="00F01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8740C" w:rsidRPr="0013202E" w14:paraId="2B63E6B2" w14:textId="77777777" w:rsidTr="00F01E2D">
        <w:tc>
          <w:tcPr>
            <w:tcW w:w="2117" w:type="dxa"/>
            <w:vMerge/>
            <w:vAlign w:val="center"/>
          </w:tcPr>
          <w:p w14:paraId="0832FC4C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705AB7B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le regole sono rispettate da tutti </w:t>
            </w:r>
          </w:p>
        </w:tc>
        <w:tc>
          <w:tcPr>
            <w:tcW w:w="2552" w:type="dxa"/>
          </w:tcPr>
          <w:p w14:paraId="1F90462F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7CE12AE6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6537B1BD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24AA86FD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260" w:type="dxa"/>
          </w:tcPr>
          <w:p w14:paraId="3D095DE5" w14:textId="77777777" w:rsidR="0048740C" w:rsidRPr="0013202E" w:rsidRDefault="0048740C" w:rsidP="00F01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8740C" w:rsidRPr="0013202E" w14:paraId="5D93CF68" w14:textId="77777777" w:rsidTr="00F01E2D">
        <w:tc>
          <w:tcPr>
            <w:tcW w:w="2117" w:type="dxa"/>
            <w:vMerge/>
            <w:vAlign w:val="center"/>
          </w:tcPr>
          <w:p w14:paraId="3295FF99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7B6E9E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eventuali episodi problematici sono affrontati con efficacia </w:t>
            </w:r>
          </w:p>
        </w:tc>
        <w:tc>
          <w:tcPr>
            <w:tcW w:w="2552" w:type="dxa"/>
          </w:tcPr>
          <w:p w14:paraId="7D4F7BA9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6D48018C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7E703B23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3299A17B" w14:textId="77777777" w:rsidR="0048740C" w:rsidRPr="0013202E" w:rsidRDefault="0048740C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260" w:type="dxa"/>
          </w:tcPr>
          <w:p w14:paraId="4AD4B796" w14:textId="77777777" w:rsidR="0048740C" w:rsidRPr="0013202E" w:rsidRDefault="0048740C" w:rsidP="00F01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D2BFB" w:rsidRPr="0013202E" w14:paraId="76D9C6AD" w14:textId="77777777" w:rsidTr="00F01E2D">
        <w:tc>
          <w:tcPr>
            <w:tcW w:w="2117" w:type="dxa"/>
          </w:tcPr>
          <w:p w14:paraId="0A88A16D" w14:textId="77777777" w:rsidR="001D2BFB" w:rsidRPr="0013202E" w:rsidRDefault="001D2BFB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Le figure presenti (colleghi curricolari, insegnante di sostegno, educatore, assistenti) </w:t>
            </w:r>
          </w:p>
        </w:tc>
        <w:tc>
          <w:tcPr>
            <w:tcW w:w="2409" w:type="dxa"/>
          </w:tcPr>
          <w:p w14:paraId="36A58181" w14:textId="77777777" w:rsidR="001D2BFB" w:rsidRPr="0013202E" w:rsidRDefault="001D2BFB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sono coinvolte in modo attivo nelle attività proposte </w:t>
            </w:r>
          </w:p>
        </w:tc>
        <w:tc>
          <w:tcPr>
            <w:tcW w:w="2552" w:type="dxa"/>
          </w:tcPr>
          <w:p w14:paraId="06660078" w14:textId="77777777" w:rsidR="001D2BFB" w:rsidRPr="0013202E" w:rsidRDefault="001D2BFB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122C9D77" w14:textId="77777777" w:rsidR="001D2BFB" w:rsidRPr="0013202E" w:rsidRDefault="001D2BFB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54A1959A" w14:textId="77777777" w:rsidR="001D2BFB" w:rsidRPr="0013202E" w:rsidRDefault="001D2BFB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55F517B3" w14:textId="77777777" w:rsidR="001D2BFB" w:rsidRPr="0013202E" w:rsidRDefault="001D2BFB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260" w:type="dxa"/>
          </w:tcPr>
          <w:p w14:paraId="369B174D" w14:textId="77777777" w:rsidR="001D2BFB" w:rsidRPr="0013202E" w:rsidRDefault="001D2BFB" w:rsidP="00F01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C2F26" w:rsidRPr="0013202E" w14:paraId="657A4629" w14:textId="77777777" w:rsidTr="00F01E2D">
        <w:tc>
          <w:tcPr>
            <w:tcW w:w="2117" w:type="dxa"/>
            <w:vMerge w:val="restart"/>
          </w:tcPr>
          <w:p w14:paraId="1BA7D5A8" w14:textId="77777777" w:rsidR="00FC2F26" w:rsidRPr="0013202E" w:rsidRDefault="00FC2F26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Lo </w:t>
            </w:r>
            <w:r w:rsidRPr="0013202E">
              <w:rPr>
                <w:b/>
                <w:bCs/>
                <w:color w:val="auto"/>
                <w:sz w:val="20"/>
                <w:szCs w:val="20"/>
              </w:rPr>
              <w:t xml:space="preserve">spazio </w:t>
            </w:r>
            <w:r w:rsidRPr="0013202E">
              <w:rPr>
                <w:color w:val="auto"/>
                <w:sz w:val="20"/>
                <w:szCs w:val="20"/>
              </w:rPr>
              <w:t xml:space="preserve">è gestito in maniera funzionale alle attività proposte. Il setting d’aula…. </w:t>
            </w:r>
          </w:p>
        </w:tc>
        <w:tc>
          <w:tcPr>
            <w:tcW w:w="2409" w:type="dxa"/>
          </w:tcPr>
          <w:p w14:paraId="10BC5CC9" w14:textId="77777777" w:rsidR="00FC2F26" w:rsidRPr="0013202E" w:rsidRDefault="00FC2F26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è correlato alle attività progettate ed è variato in funzione alle modalità didattiche </w:t>
            </w:r>
          </w:p>
        </w:tc>
        <w:tc>
          <w:tcPr>
            <w:tcW w:w="2552" w:type="dxa"/>
          </w:tcPr>
          <w:p w14:paraId="25403AD3" w14:textId="77777777" w:rsidR="00FC2F26" w:rsidRPr="0013202E" w:rsidRDefault="00FC2F26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2C1D8626" w14:textId="77777777" w:rsidR="00FC2F26" w:rsidRPr="0013202E" w:rsidRDefault="00FC2F26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03B01CF3" w14:textId="77777777" w:rsidR="00FC2F26" w:rsidRPr="0013202E" w:rsidRDefault="00FC2F26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16535226" w14:textId="77777777" w:rsidR="00FC2F26" w:rsidRPr="0013202E" w:rsidRDefault="00FC2F26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260" w:type="dxa"/>
          </w:tcPr>
          <w:p w14:paraId="1583344E" w14:textId="77777777" w:rsidR="00FC2F26" w:rsidRPr="0013202E" w:rsidRDefault="00FC2F26" w:rsidP="00F01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C03AD" w:rsidRPr="0013202E" w14:paraId="5F7B2796" w14:textId="77777777" w:rsidTr="00F01E2D">
        <w:tc>
          <w:tcPr>
            <w:tcW w:w="2117" w:type="dxa"/>
            <w:vMerge/>
          </w:tcPr>
          <w:p w14:paraId="1EE28B15" w14:textId="77777777" w:rsidR="007C03AD" w:rsidRPr="0013202E" w:rsidRDefault="007C03AD" w:rsidP="00F01E2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3FE6597" w14:textId="77777777" w:rsidR="007C03AD" w:rsidRPr="0013202E" w:rsidRDefault="007C03AD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tiene conto delle esigenze degli alunni con BES e li include </w:t>
            </w:r>
          </w:p>
        </w:tc>
        <w:tc>
          <w:tcPr>
            <w:tcW w:w="2552" w:type="dxa"/>
          </w:tcPr>
          <w:p w14:paraId="018C3E35" w14:textId="77777777" w:rsidR="007C03AD" w:rsidRPr="0013202E" w:rsidRDefault="007C03AD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7C3B1D8A" w14:textId="77777777" w:rsidR="007C03AD" w:rsidRPr="0013202E" w:rsidRDefault="007C03AD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02E9305F" w14:textId="77777777" w:rsidR="007C03AD" w:rsidRPr="0013202E" w:rsidRDefault="007C03AD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46F1677B" w14:textId="77777777" w:rsidR="007C03AD" w:rsidRPr="0013202E" w:rsidRDefault="007C03AD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260" w:type="dxa"/>
          </w:tcPr>
          <w:p w14:paraId="361BB1A7" w14:textId="77777777" w:rsidR="007C03AD" w:rsidRPr="0013202E" w:rsidRDefault="007C03AD" w:rsidP="00F01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91828" w:rsidRPr="0013202E" w14:paraId="4CB2E3BF" w14:textId="77777777" w:rsidTr="00F01E2D">
        <w:tc>
          <w:tcPr>
            <w:tcW w:w="2117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6"/>
            </w:tblGrid>
            <w:tr w:rsidR="00791828" w:rsidRPr="0013202E" w14:paraId="34679495" w14:textId="77777777" w:rsidTr="00791828">
              <w:trPr>
                <w:trHeight w:val="198"/>
              </w:trPr>
              <w:tc>
                <w:tcPr>
                  <w:tcW w:w="876" w:type="dxa"/>
                </w:tcPr>
                <w:p w14:paraId="12AA901E" w14:textId="77777777" w:rsidR="00791828" w:rsidRPr="0013202E" w:rsidRDefault="00791828" w:rsidP="00F01E2D">
                  <w:pPr>
                    <w:framePr w:hSpace="141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ind w:right="-1425"/>
                    <w:suppressOverlap/>
                    <w:rPr>
                      <w:rFonts w:cs="Calibri"/>
                      <w:sz w:val="20"/>
                      <w:szCs w:val="20"/>
                      <w:lang w:eastAsia="it-IT"/>
                    </w:rPr>
                  </w:pPr>
                  <w:r w:rsidRPr="0013202E">
                    <w:rPr>
                      <w:rFonts w:cs="Calibri"/>
                      <w:sz w:val="20"/>
                      <w:szCs w:val="20"/>
                      <w:lang w:eastAsia="it-IT"/>
                    </w:rPr>
                    <w:t>Il tempo</w:t>
                  </w:r>
                </w:p>
              </w:tc>
            </w:tr>
          </w:tbl>
          <w:p w14:paraId="04BBEF20" w14:textId="77777777" w:rsidR="00791828" w:rsidRPr="0013202E" w:rsidRDefault="00791828" w:rsidP="00F01E2D">
            <w:pPr>
              <w:spacing w:after="0" w:line="240" w:lineRule="auto"/>
              <w:ind w:right="-105"/>
              <w:rPr>
                <w:rFonts w:cs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8D14DAE" w14:textId="77777777" w:rsidR="00791828" w:rsidRPr="0013202E" w:rsidRDefault="00683113" w:rsidP="00F01E2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è </w:t>
            </w:r>
            <w:r w:rsidR="00791828" w:rsidRPr="0013202E">
              <w:rPr>
                <w:color w:val="auto"/>
                <w:sz w:val="20"/>
                <w:szCs w:val="20"/>
              </w:rPr>
              <w:t xml:space="preserve">scandito e diversificato tenendo conto delle soglie di attenzione di tutti gli alunni </w:t>
            </w:r>
          </w:p>
        </w:tc>
        <w:tc>
          <w:tcPr>
            <w:tcW w:w="2552" w:type="dxa"/>
          </w:tcPr>
          <w:p w14:paraId="509DE8BF" w14:textId="77777777" w:rsidR="00791828" w:rsidRPr="0013202E" w:rsidRDefault="00791828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54F6CDBD" w14:textId="77777777" w:rsidR="00791828" w:rsidRPr="0013202E" w:rsidRDefault="00791828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1B3FAA26" w14:textId="77777777" w:rsidR="00791828" w:rsidRPr="0013202E" w:rsidRDefault="00791828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746F2927" w14:textId="77777777" w:rsidR="00791828" w:rsidRPr="0013202E" w:rsidRDefault="00791828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260" w:type="dxa"/>
          </w:tcPr>
          <w:p w14:paraId="678AA398" w14:textId="77777777" w:rsidR="00791828" w:rsidRPr="0013202E" w:rsidRDefault="00791828" w:rsidP="00F01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91828" w:rsidRPr="0013202E" w14:paraId="57A73630" w14:textId="77777777" w:rsidTr="00F01E2D">
        <w:tc>
          <w:tcPr>
            <w:tcW w:w="2117" w:type="dxa"/>
            <w:vMerge/>
            <w:vAlign w:val="center"/>
          </w:tcPr>
          <w:p w14:paraId="05D7F4F3" w14:textId="77777777" w:rsidR="00791828" w:rsidRPr="0013202E" w:rsidRDefault="00791828" w:rsidP="00F01E2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8DCCA98" w14:textId="77777777" w:rsidR="00791828" w:rsidRPr="0013202E" w:rsidRDefault="00791828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è congruo rispetto agli obiettivi di apprendimento e alla programmazione generale </w:t>
            </w:r>
          </w:p>
        </w:tc>
        <w:tc>
          <w:tcPr>
            <w:tcW w:w="2552" w:type="dxa"/>
          </w:tcPr>
          <w:p w14:paraId="59550B86" w14:textId="77777777" w:rsidR="00791828" w:rsidRPr="0013202E" w:rsidRDefault="00791828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2EA7F982" w14:textId="77777777" w:rsidR="00791828" w:rsidRPr="0013202E" w:rsidRDefault="00791828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7D1BC44B" w14:textId="77777777" w:rsidR="00791828" w:rsidRPr="0013202E" w:rsidRDefault="00791828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2D4669CF" w14:textId="77777777" w:rsidR="00791828" w:rsidRPr="0013202E" w:rsidRDefault="00791828" w:rsidP="00F01E2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260" w:type="dxa"/>
          </w:tcPr>
          <w:p w14:paraId="0155E7B8" w14:textId="77777777" w:rsidR="00791828" w:rsidRPr="0013202E" w:rsidRDefault="00791828" w:rsidP="00F01E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4D6C00E" w14:textId="1A8CE586" w:rsidR="005D2D3D" w:rsidRPr="0013202E" w:rsidRDefault="00F01E2D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textWrapping" w:clear="all"/>
      </w: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2819"/>
        <w:gridCol w:w="2551"/>
        <w:gridCol w:w="3374"/>
      </w:tblGrid>
      <w:tr w:rsidR="00903608" w:rsidRPr="0013202E" w14:paraId="01A76B99" w14:textId="77777777" w:rsidTr="00137904">
        <w:trPr>
          <w:jc w:val="center"/>
        </w:trPr>
        <w:tc>
          <w:tcPr>
            <w:tcW w:w="10481" w:type="dxa"/>
            <w:gridSpan w:val="4"/>
            <w:shd w:val="clear" w:color="auto" w:fill="D9D9D9"/>
          </w:tcPr>
          <w:p w14:paraId="7D92BE9C" w14:textId="77777777" w:rsidR="00903608" w:rsidRPr="0013202E" w:rsidRDefault="00903608" w:rsidP="008C3C8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3202E">
              <w:rPr>
                <w:rFonts w:cs="Calibri"/>
                <w:b/>
                <w:sz w:val="20"/>
                <w:szCs w:val="20"/>
              </w:rPr>
              <w:t>Progettazione e realizzazione dell’azione didattico disciplinare</w:t>
            </w:r>
          </w:p>
        </w:tc>
      </w:tr>
      <w:tr w:rsidR="008123B2" w:rsidRPr="0013202E" w14:paraId="1ECBA640" w14:textId="77777777" w:rsidTr="00903608">
        <w:trPr>
          <w:jc w:val="center"/>
        </w:trPr>
        <w:tc>
          <w:tcPr>
            <w:tcW w:w="1737" w:type="dxa"/>
            <w:shd w:val="clear" w:color="auto" w:fill="D9D9D9"/>
            <w:vAlign w:val="center"/>
          </w:tcPr>
          <w:p w14:paraId="0ED7890D" w14:textId="77777777" w:rsidR="008123B2" w:rsidRPr="0013202E" w:rsidRDefault="008123B2" w:rsidP="008123B2">
            <w:pPr>
              <w:spacing w:after="0" w:line="240" w:lineRule="auto"/>
              <w:ind w:left="768" w:hanging="768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13202E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2819" w:type="dxa"/>
            <w:shd w:val="clear" w:color="auto" w:fill="D9D9D9"/>
            <w:vAlign w:val="center"/>
          </w:tcPr>
          <w:p w14:paraId="7DB1819A" w14:textId="77777777" w:rsidR="008123B2" w:rsidRPr="0013202E" w:rsidRDefault="00903608" w:rsidP="008123B2">
            <w:pPr>
              <w:spacing w:after="0" w:line="192" w:lineRule="auto"/>
              <w:ind w:left="768" w:hanging="768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13202E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2551" w:type="dxa"/>
            <w:shd w:val="clear" w:color="auto" w:fill="D9D9D9"/>
          </w:tcPr>
          <w:p w14:paraId="1DC5DA09" w14:textId="77777777" w:rsidR="008123B2" w:rsidRPr="0013202E" w:rsidRDefault="00903608" w:rsidP="008C3C8C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13202E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3374" w:type="dxa"/>
            <w:shd w:val="clear" w:color="auto" w:fill="D9D9D9"/>
            <w:vAlign w:val="center"/>
          </w:tcPr>
          <w:p w14:paraId="4A4A487C" w14:textId="77777777" w:rsidR="008123B2" w:rsidRPr="0013202E" w:rsidRDefault="008123B2" w:rsidP="008C3C8C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13202E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6706D2" w:rsidRPr="0013202E" w14:paraId="1315DA6A" w14:textId="77777777" w:rsidTr="00137904">
        <w:trPr>
          <w:jc w:val="center"/>
        </w:trPr>
        <w:tc>
          <w:tcPr>
            <w:tcW w:w="1737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94"/>
            </w:tblGrid>
            <w:tr w:rsidR="006706D2" w:rsidRPr="0013202E" w14:paraId="233DBF9A" w14:textId="77777777" w:rsidTr="00DA05F9">
              <w:trPr>
                <w:trHeight w:val="221"/>
              </w:trPr>
              <w:tc>
                <w:tcPr>
                  <w:tcW w:w="1994" w:type="dxa"/>
                </w:tcPr>
                <w:p w14:paraId="05B599A1" w14:textId="77777777" w:rsidR="006706D2" w:rsidRPr="000674F4" w:rsidRDefault="006706D2" w:rsidP="000674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42" w:hanging="142"/>
                    <w:rPr>
                      <w:rFonts w:cs="Calibri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0674F4">
                    <w:rPr>
                      <w:rFonts w:cs="Calibri"/>
                      <w:sz w:val="20"/>
                      <w:szCs w:val="20"/>
                      <w:lang w:eastAsia="it-IT"/>
                    </w:rPr>
                    <w:t>Il</w:t>
                  </w:r>
                  <w:r>
                    <w:rPr>
                      <w:rFonts w:cs="Calibri"/>
                      <w:sz w:val="20"/>
                      <w:szCs w:val="20"/>
                      <w:lang w:eastAsia="it-IT"/>
                    </w:rPr>
                    <w:t>Il</w:t>
                  </w:r>
                  <w:proofErr w:type="spellEnd"/>
                  <w:r w:rsidRPr="000674F4">
                    <w:rPr>
                      <w:rFonts w:cs="Calibri"/>
                      <w:sz w:val="20"/>
                      <w:szCs w:val="20"/>
                      <w:lang w:eastAsia="it-IT"/>
                    </w:rPr>
                    <w:t xml:space="preserve"> docente ha</w:t>
                  </w:r>
                  <w:r>
                    <w:rPr>
                      <w:rFonts w:cs="Calibri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0674F4">
                    <w:rPr>
                      <w:rFonts w:cs="Calibri"/>
                      <w:sz w:val="20"/>
                      <w:szCs w:val="20"/>
                      <w:lang w:eastAsia="it-IT"/>
                    </w:rPr>
                    <w:t>progettato</w:t>
                  </w:r>
                </w:p>
                <w:p w14:paraId="22D367B1" w14:textId="77777777" w:rsidR="006706D2" w:rsidRPr="0013202E" w:rsidRDefault="006706D2" w:rsidP="000674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42" w:hanging="142"/>
                    <w:rPr>
                      <w:rFonts w:cs="Calibri"/>
                      <w:sz w:val="20"/>
                      <w:szCs w:val="20"/>
                      <w:lang w:eastAsia="it-IT"/>
                    </w:rPr>
                  </w:pPr>
                  <w:r w:rsidRPr="000674F4">
                    <w:rPr>
                      <w:rFonts w:cs="Calibri"/>
                      <w:sz w:val="20"/>
                      <w:szCs w:val="20"/>
                      <w:lang w:eastAsia="it-IT"/>
                    </w:rPr>
                    <w:t>l’</w:t>
                  </w:r>
                  <w:r>
                    <w:rPr>
                      <w:rFonts w:cs="Calibri"/>
                      <w:sz w:val="20"/>
                      <w:szCs w:val="20"/>
                      <w:lang w:eastAsia="it-IT"/>
                    </w:rPr>
                    <w:t>l’</w:t>
                  </w:r>
                  <w:r w:rsidRPr="000674F4">
                    <w:rPr>
                      <w:rFonts w:cs="Calibri"/>
                      <w:sz w:val="20"/>
                      <w:szCs w:val="20"/>
                      <w:lang w:eastAsia="it-IT"/>
                    </w:rPr>
                    <w:t>attività didattica</w:t>
                  </w:r>
                </w:p>
              </w:tc>
            </w:tr>
            <w:tr w:rsidR="006706D2" w:rsidRPr="0013202E" w14:paraId="0DD2ECFB" w14:textId="77777777" w:rsidTr="00DA05F9">
              <w:trPr>
                <w:trHeight w:val="221"/>
              </w:trPr>
              <w:tc>
                <w:tcPr>
                  <w:tcW w:w="1994" w:type="dxa"/>
                </w:tcPr>
                <w:p w14:paraId="12EC49AB" w14:textId="77777777" w:rsidR="006706D2" w:rsidRPr="000674F4" w:rsidRDefault="006706D2" w:rsidP="000674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42" w:hanging="142"/>
                    <w:rPr>
                      <w:rFonts w:cs="Calibri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6706D2" w:rsidRPr="0013202E" w14:paraId="1C411444" w14:textId="77777777" w:rsidTr="00DA05F9">
              <w:trPr>
                <w:trHeight w:val="221"/>
              </w:trPr>
              <w:tc>
                <w:tcPr>
                  <w:tcW w:w="1994" w:type="dxa"/>
                </w:tcPr>
                <w:p w14:paraId="6FDA1413" w14:textId="77777777" w:rsidR="006706D2" w:rsidRPr="000674F4" w:rsidRDefault="006706D2" w:rsidP="000674F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42" w:hanging="142"/>
                    <w:rPr>
                      <w:rFonts w:cs="Calibri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07B335D2" w14:textId="77777777" w:rsidR="006706D2" w:rsidRPr="0013202E" w:rsidRDefault="006706D2" w:rsidP="00DA05F9">
            <w:pPr>
              <w:spacing w:after="0" w:line="240" w:lineRule="auto"/>
              <w:ind w:left="768" w:hanging="768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19" w:type="dxa"/>
          </w:tcPr>
          <w:p w14:paraId="012466DA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Correlandola alle linee </w:t>
            </w:r>
            <w:r w:rsidRPr="0013202E">
              <w:rPr>
                <w:color w:val="auto"/>
                <w:sz w:val="20"/>
                <w:szCs w:val="20"/>
              </w:rPr>
              <w:t xml:space="preserve">guida/indicazioni nazionali e all’eventuale curricolo di istituto, con riferimento ai campi di esperienza, agli obiettivi di apprendimento, ai traguardi di competenza ovvero ai risultati di apprendimento previsti dagli ordinamenti didattici vigenti </w:t>
            </w:r>
          </w:p>
        </w:tc>
        <w:tc>
          <w:tcPr>
            <w:tcW w:w="2551" w:type="dxa"/>
          </w:tcPr>
          <w:p w14:paraId="6C8A5717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123BF968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21DBC6F3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076C2CA6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74" w:type="dxa"/>
          </w:tcPr>
          <w:p w14:paraId="5BF9A402" w14:textId="77777777" w:rsidR="006706D2" w:rsidRPr="0013202E" w:rsidRDefault="006706D2" w:rsidP="00DA05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706D2" w:rsidRPr="0013202E" w14:paraId="2862C937" w14:textId="77777777" w:rsidTr="00137904">
        <w:trPr>
          <w:jc w:val="center"/>
        </w:trPr>
        <w:tc>
          <w:tcPr>
            <w:tcW w:w="1737" w:type="dxa"/>
            <w:vMerge/>
            <w:vAlign w:val="center"/>
          </w:tcPr>
          <w:p w14:paraId="4868C762" w14:textId="77777777" w:rsidR="006706D2" w:rsidRPr="0013202E" w:rsidRDefault="006706D2" w:rsidP="00DA05F9">
            <w:pPr>
              <w:spacing w:after="0" w:line="240" w:lineRule="auto"/>
              <w:ind w:left="768" w:hanging="768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19" w:type="dxa"/>
          </w:tcPr>
          <w:p w14:paraId="76B5E140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evidenziando gli obiettivi di apprendimento propri del percorso di educazione civica </w:t>
            </w:r>
          </w:p>
        </w:tc>
        <w:tc>
          <w:tcPr>
            <w:tcW w:w="2551" w:type="dxa"/>
          </w:tcPr>
          <w:p w14:paraId="3A8F4E9C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26C781FA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4ED21C5A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6D967BF0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74" w:type="dxa"/>
          </w:tcPr>
          <w:p w14:paraId="411D9ED3" w14:textId="77777777" w:rsidR="006706D2" w:rsidRPr="0013202E" w:rsidRDefault="006706D2" w:rsidP="00DA05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706D2" w:rsidRPr="0013202E" w14:paraId="1D1855FE" w14:textId="77777777" w:rsidTr="00137904">
        <w:trPr>
          <w:jc w:val="center"/>
        </w:trPr>
        <w:tc>
          <w:tcPr>
            <w:tcW w:w="1737" w:type="dxa"/>
            <w:vMerge/>
            <w:vAlign w:val="center"/>
          </w:tcPr>
          <w:p w14:paraId="70CDFE2C" w14:textId="77777777" w:rsidR="006706D2" w:rsidRPr="0013202E" w:rsidRDefault="006706D2" w:rsidP="00DA05F9">
            <w:pPr>
              <w:spacing w:after="0" w:line="240" w:lineRule="auto"/>
              <w:ind w:left="768" w:hanging="768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19" w:type="dxa"/>
          </w:tcPr>
          <w:p w14:paraId="299CCADB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13202E">
              <w:rPr>
                <w:color w:val="auto"/>
                <w:sz w:val="20"/>
                <w:szCs w:val="20"/>
              </w:rPr>
              <w:t>coprogettandola</w:t>
            </w:r>
            <w:proofErr w:type="spellEnd"/>
            <w:r w:rsidRPr="0013202E">
              <w:rPr>
                <w:color w:val="auto"/>
                <w:sz w:val="20"/>
                <w:szCs w:val="20"/>
              </w:rPr>
              <w:t xml:space="preserve"> con l’insegnante di sostegno e le eventuali altre figure di riferimento, visto il PEI, al fine di favorire l’inclusione degli alunni con disabilità </w:t>
            </w:r>
          </w:p>
        </w:tc>
        <w:tc>
          <w:tcPr>
            <w:tcW w:w="2551" w:type="dxa"/>
          </w:tcPr>
          <w:p w14:paraId="7F1F0A8C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64E498A4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30C0A81E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69FE46E3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74" w:type="dxa"/>
          </w:tcPr>
          <w:p w14:paraId="5AF250F3" w14:textId="77777777" w:rsidR="006706D2" w:rsidRPr="0013202E" w:rsidRDefault="006706D2" w:rsidP="00DA05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706D2" w:rsidRPr="0013202E" w14:paraId="02D16C3E" w14:textId="77777777" w:rsidTr="00137904">
        <w:trPr>
          <w:jc w:val="center"/>
        </w:trPr>
        <w:tc>
          <w:tcPr>
            <w:tcW w:w="1737" w:type="dxa"/>
            <w:vMerge/>
            <w:vAlign w:val="center"/>
          </w:tcPr>
          <w:p w14:paraId="49A7B156" w14:textId="77777777" w:rsidR="006706D2" w:rsidRPr="0013202E" w:rsidRDefault="006706D2" w:rsidP="00DA05F9">
            <w:pPr>
              <w:spacing w:after="0" w:line="240" w:lineRule="auto"/>
              <w:ind w:left="768" w:hanging="768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19" w:type="dxa"/>
          </w:tcPr>
          <w:p w14:paraId="414B15B2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tenendo conto dei PDP degli alunni con DSA e degli eventuali PDP e comunque delle caratteristiche degli alunni con altre tipologie di BES </w:t>
            </w:r>
          </w:p>
        </w:tc>
        <w:tc>
          <w:tcPr>
            <w:tcW w:w="2551" w:type="dxa"/>
          </w:tcPr>
          <w:p w14:paraId="788C2541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337E156A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07086571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68286309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74" w:type="dxa"/>
          </w:tcPr>
          <w:p w14:paraId="706C38F1" w14:textId="77777777" w:rsidR="006706D2" w:rsidRPr="0013202E" w:rsidRDefault="006706D2" w:rsidP="00DA05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706D2" w:rsidRPr="0013202E" w14:paraId="7E1236F5" w14:textId="77777777" w:rsidTr="00137904">
        <w:trPr>
          <w:jc w:val="center"/>
        </w:trPr>
        <w:tc>
          <w:tcPr>
            <w:tcW w:w="1737" w:type="dxa"/>
            <w:vMerge/>
            <w:vAlign w:val="center"/>
          </w:tcPr>
          <w:p w14:paraId="37322F36" w14:textId="77777777" w:rsidR="006706D2" w:rsidRPr="0013202E" w:rsidRDefault="006706D2" w:rsidP="00DA05F9">
            <w:pPr>
              <w:spacing w:after="0" w:line="240" w:lineRule="auto"/>
              <w:ind w:left="768" w:hanging="768"/>
              <w:rPr>
                <w:rFonts w:cs="Calibri"/>
                <w:sz w:val="20"/>
                <w:szCs w:val="20"/>
              </w:rPr>
            </w:pPr>
          </w:p>
        </w:tc>
        <w:tc>
          <w:tcPr>
            <w:tcW w:w="2819" w:type="dxa"/>
          </w:tcPr>
          <w:p w14:paraId="1B49F64D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valorizzando, in modalità inclusiva e sviluppando processi di personalizzazione, l’eventuale presenza di alunni </w:t>
            </w:r>
            <w:proofErr w:type="spellStart"/>
            <w:r w:rsidRPr="0013202E">
              <w:rPr>
                <w:color w:val="auto"/>
                <w:sz w:val="20"/>
                <w:szCs w:val="20"/>
              </w:rPr>
              <w:t>plusdotati</w:t>
            </w:r>
            <w:proofErr w:type="spellEnd"/>
            <w:r w:rsidRPr="0013202E">
              <w:rPr>
                <w:color w:val="auto"/>
                <w:sz w:val="20"/>
                <w:szCs w:val="20"/>
              </w:rPr>
              <w:t xml:space="preserve"> o che abbiano già raggiunto in modo ottimale gli obiettivi di apprendimento previsti </w:t>
            </w:r>
          </w:p>
        </w:tc>
        <w:tc>
          <w:tcPr>
            <w:tcW w:w="2551" w:type="dxa"/>
          </w:tcPr>
          <w:p w14:paraId="7F7A9D9E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1DFDB8B3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29A38013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0075129A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74" w:type="dxa"/>
          </w:tcPr>
          <w:p w14:paraId="26574C2E" w14:textId="77777777" w:rsidR="006706D2" w:rsidRPr="0013202E" w:rsidRDefault="006706D2" w:rsidP="00DA05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706D2" w:rsidRPr="0013202E" w14:paraId="08289D10" w14:textId="77777777" w:rsidTr="00137904">
        <w:trPr>
          <w:jc w:val="center"/>
        </w:trPr>
        <w:tc>
          <w:tcPr>
            <w:tcW w:w="1737" w:type="dxa"/>
            <w:vMerge/>
            <w:vAlign w:val="center"/>
          </w:tcPr>
          <w:p w14:paraId="1BD34DD4" w14:textId="77777777" w:rsidR="006706D2" w:rsidRPr="0013202E" w:rsidRDefault="006706D2" w:rsidP="00DA05F9">
            <w:pPr>
              <w:spacing w:after="0" w:line="240" w:lineRule="auto"/>
              <w:ind w:left="768" w:hanging="768"/>
              <w:rPr>
                <w:rFonts w:cs="Calibri"/>
                <w:sz w:val="20"/>
                <w:szCs w:val="20"/>
              </w:rPr>
            </w:pPr>
          </w:p>
        </w:tc>
        <w:tc>
          <w:tcPr>
            <w:tcW w:w="2819" w:type="dxa"/>
          </w:tcPr>
          <w:p w14:paraId="145D80C8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prevedendo gli appropriati strumenti compensativi </w:t>
            </w:r>
          </w:p>
        </w:tc>
        <w:tc>
          <w:tcPr>
            <w:tcW w:w="2551" w:type="dxa"/>
          </w:tcPr>
          <w:p w14:paraId="62222610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531B107F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5054CC6D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603347D7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74" w:type="dxa"/>
          </w:tcPr>
          <w:p w14:paraId="2A57DF92" w14:textId="77777777" w:rsidR="006706D2" w:rsidRPr="0013202E" w:rsidRDefault="006706D2" w:rsidP="00DA05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706D2" w:rsidRPr="0013202E" w14:paraId="2B218B0D" w14:textId="77777777" w:rsidTr="00137904">
        <w:trPr>
          <w:jc w:val="center"/>
        </w:trPr>
        <w:tc>
          <w:tcPr>
            <w:tcW w:w="1737" w:type="dxa"/>
            <w:vMerge/>
            <w:vAlign w:val="center"/>
          </w:tcPr>
          <w:p w14:paraId="191E2B0F" w14:textId="77777777" w:rsidR="006706D2" w:rsidRPr="0013202E" w:rsidRDefault="006706D2" w:rsidP="00DA05F9">
            <w:pPr>
              <w:spacing w:after="0" w:line="240" w:lineRule="auto"/>
              <w:ind w:left="768" w:hanging="768"/>
              <w:rPr>
                <w:rFonts w:cs="Calibri"/>
                <w:sz w:val="20"/>
                <w:szCs w:val="20"/>
              </w:rPr>
            </w:pPr>
          </w:p>
        </w:tc>
        <w:tc>
          <w:tcPr>
            <w:tcW w:w="2819" w:type="dxa"/>
          </w:tcPr>
          <w:p w14:paraId="3566936D" w14:textId="77777777" w:rsidR="006706D2" w:rsidRDefault="006706D2" w:rsidP="00A004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prevedendo una tempistica </w:t>
            </w:r>
          </w:p>
          <w:p w14:paraId="3B32802F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congrua rispetto agli obiettivi di apprendimento da raggiungere e alla programmazione complessiva </w:t>
            </w:r>
          </w:p>
        </w:tc>
        <w:tc>
          <w:tcPr>
            <w:tcW w:w="2551" w:type="dxa"/>
          </w:tcPr>
          <w:p w14:paraId="1B6C5EC6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277C8149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6E789F90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248E538C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74" w:type="dxa"/>
          </w:tcPr>
          <w:p w14:paraId="0327DBA2" w14:textId="77777777" w:rsidR="006706D2" w:rsidRPr="0013202E" w:rsidRDefault="006706D2" w:rsidP="00DA05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706D2" w:rsidRPr="0013202E" w14:paraId="1BB1C5C3" w14:textId="77777777" w:rsidTr="00137904">
        <w:trPr>
          <w:jc w:val="center"/>
        </w:trPr>
        <w:tc>
          <w:tcPr>
            <w:tcW w:w="1737" w:type="dxa"/>
            <w:vMerge/>
            <w:vAlign w:val="center"/>
          </w:tcPr>
          <w:p w14:paraId="40E04A37" w14:textId="77777777" w:rsidR="006706D2" w:rsidRPr="0013202E" w:rsidRDefault="006706D2" w:rsidP="00DA05F9">
            <w:pPr>
              <w:spacing w:after="0" w:line="240" w:lineRule="auto"/>
              <w:ind w:left="768" w:hanging="768"/>
              <w:rPr>
                <w:rFonts w:cs="Calibri"/>
                <w:sz w:val="20"/>
                <w:szCs w:val="20"/>
              </w:rPr>
            </w:pPr>
          </w:p>
        </w:tc>
        <w:tc>
          <w:tcPr>
            <w:tcW w:w="2819" w:type="dxa"/>
          </w:tcPr>
          <w:p w14:paraId="778BFE50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tenendo conto degli obiettivi di apprendimento raggiunti dal gruppo classe </w:t>
            </w:r>
          </w:p>
        </w:tc>
        <w:tc>
          <w:tcPr>
            <w:tcW w:w="2551" w:type="dxa"/>
          </w:tcPr>
          <w:p w14:paraId="50A83733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605A8E58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0D13B89D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489E0F10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lastRenderedPageBreak/>
              <w:t xml:space="preserve">□ Non pertinente all’attività osservata </w:t>
            </w:r>
          </w:p>
        </w:tc>
        <w:tc>
          <w:tcPr>
            <w:tcW w:w="3374" w:type="dxa"/>
          </w:tcPr>
          <w:p w14:paraId="72B4C335" w14:textId="77777777" w:rsidR="006706D2" w:rsidRPr="0013202E" w:rsidRDefault="006706D2" w:rsidP="00DA05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706D2" w:rsidRPr="0013202E" w14:paraId="13A8EA36" w14:textId="77777777" w:rsidTr="00137904">
        <w:trPr>
          <w:jc w:val="center"/>
        </w:trPr>
        <w:tc>
          <w:tcPr>
            <w:tcW w:w="1737" w:type="dxa"/>
            <w:vMerge/>
            <w:vAlign w:val="center"/>
          </w:tcPr>
          <w:p w14:paraId="0DFC86E9" w14:textId="77777777" w:rsidR="006706D2" w:rsidRPr="0013202E" w:rsidRDefault="006706D2" w:rsidP="00DA05F9">
            <w:pPr>
              <w:spacing w:after="0" w:line="240" w:lineRule="auto"/>
              <w:ind w:left="768" w:hanging="768"/>
              <w:rPr>
                <w:rFonts w:cs="Calibri"/>
                <w:sz w:val="20"/>
                <w:szCs w:val="20"/>
              </w:rPr>
            </w:pPr>
          </w:p>
        </w:tc>
        <w:tc>
          <w:tcPr>
            <w:tcW w:w="2819" w:type="dxa"/>
          </w:tcPr>
          <w:p w14:paraId="2BD04D8C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interagendo con i colleghi del team/consiglio di classe, al fine di considerare le interrelazioni tra le discipline/campi di esperienza </w:t>
            </w:r>
          </w:p>
        </w:tc>
        <w:tc>
          <w:tcPr>
            <w:tcW w:w="2551" w:type="dxa"/>
          </w:tcPr>
          <w:p w14:paraId="713BB079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19EE1024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5CEDE40F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2D52E905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74" w:type="dxa"/>
          </w:tcPr>
          <w:p w14:paraId="60C228ED" w14:textId="77777777" w:rsidR="006706D2" w:rsidRPr="0013202E" w:rsidRDefault="006706D2" w:rsidP="00DA05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706D2" w:rsidRPr="0013202E" w14:paraId="3A6ACAA8" w14:textId="77777777" w:rsidTr="00137904">
        <w:trPr>
          <w:jc w:val="center"/>
        </w:trPr>
        <w:tc>
          <w:tcPr>
            <w:tcW w:w="1737" w:type="dxa"/>
            <w:vMerge/>
            <w:vAlign w:val="center"/>
          </w:tcPr>
          <w:p w14:paraId="522DD27D" w14:textId="77777777" w:rsidR="006706D2" w:rsidRPr="0013202E" w:rsidRDefault="006706D2" w:rsidP="00DA05F9">
            <w:pPr>
              <w:spacing w:after="0" w:line="240" w:lineRule="auto"/>
              <w:ind w:left="768" w:hanging="768"/>
              <w:rPr>
                <w:rFonts w:cs="Calibri"/>
                <w:sz w:val="20"/>
                <w:szCs w:val="20"/>
              </w:rPr>
            </w:pPr>
          </w:p>
        </w:tc>
        <w:tc>
          <w:tcPr>
            <w:tcW w:w="2819" w:type="dxa"/>
          </w:tcPr>
          <w:p w14:paraId="42F0DA14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scegliendo nuclei disciplinari significativi </w:t>
            </w:r>
          </w:p>
        </w:tc>
        <w:tc>
          <w:tcPr>
            <w:tcW w:w="2551" w:type="dxa"/>
          </w:tcPr>
          <w:p w14:paraId="2CEB14D9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518B8BAB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7179F9DB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6F73457C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74" w:type="dxa"/>
          </w:tcPr>
          <w:p w14:paraId="343D9ADC" w14:textId="77777777" w:rsidR="006706D2" w:rsidRPr="0013202E" w:rsidRDefault="006706D2" w:rsidP="00DA05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706D2" w:rsidRPr="0013202E" w14:paraId="2D8CDF69" w14:textId="77777777" w:rsidTr="00137904">
        <w:trPr>
          <w:jc w:val="center"/>
        </w:trPr>
        <w:tc>
          <w:tcPr>
            <w:tcW w:w="1737" w:type="dxa"/>
            <w:vMerge/>
            <w:vAlign w:val="center"/>
          </w:tcPr>
          <w:p w14:paraId="2DED559D" w14:textId="77777777" w:rsidR="006706D2" w:rsidRPr="0013202E" w:rsidRDefault="006706D2" w:rsidP="00DA05F9">
            <w:pPr>
              <w:spacing w:after="0" w:line="240" w:lineRule="auto"/>
              <w:ind w:left="768" w:hanging="768"/>
              <w:rPr>
                <w:rFonts w:cs="Calibri"/>
                <w:sz w:val="20"/>
                <w:szCs w:val="20"/>
              </w:rPr>
            </w:pPr>
          </w:p>
        </w:tc>
        <w:tc>
          <w:tcPr>
            <w:tcW w:w="2819" w:type="dxa"/>
          </w:tcPr>
          <w:p w14:paraId="04FA45ED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prevedendo appropriati strumenti di osservazione/verifica </w:t>
            </w:r>
          </w:p>
        </w:tc>
        <w:tc>
          <w:tcPr>
            <w:tcW w:w="2551" w:type="dxa"/>
          </w:tcPr>
          <w:p w14:paraId="10593911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49EEFBD8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70406FEC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7312A47F" w14:textId="77777777" w:rsidR="006706D2" w:rsidRPr="0013202E" w:rsidRDefault="006706D2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74" w:type="dxa"/>
          </w:tcPr>
          <w:p w14:paraId="2D3D8E67" w14:textId="77777777" w:rsidR="006706D2" w:rsidRPr="0013202E" w:rsidRDefault="006706D2" w:rsidP="00DA05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A05F9" w:rsidRPr="0013202E" w14:paraId="3CAEA887" w14:textId="77777777" w:rsidTr="00137904">
        <w:trPr>
          <w:jc w:val="center"/>
        </w:trPr>
        <w:tc>
          <w:tcPr>
            <w:tcW w:w="1737" w:type="dxa"/>
            <w:vMerge w:val="restart"/>
          </w:tcPr>
          <w:p w14:paraId="10637865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Il docente ha svolto l’attività didattica </w:t>
            </w:r>
          </w:p>
        </w:tc>
        <w:tc>
          <w:tcPr>
            <w:tcW w:w="2819" w:type="dxa"/>
          </w:tcPr>
          <w:p w14:paraId="530E657A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chiarendo prioritariamente al gruppo classe le modalità e gli obiettivi </w:t>
            </w:r>
          </w:p>
        </w:tc>
        <w:tc>
          <w:tcPr>
            <w:tcW w:w="2551" w:type="dxa"/>
          </w:tcPr>
          <w:p w14:paraId="6A57C84B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44ABD052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0E63A2EC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1F6DF601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74" w:type="dxa"/>
          </w:tcPr>
          <w:p w14:paraId="588335AA" w14:textId="77777777" w:rsidR="00DA05F9" w:rsidRPr="0013202E" w:rsidRDefault="00DA05F9" w:rsidP="00DA05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A05F9" w:rsidRPr="0013202E" w14:paraId="693B6725" w14:textId="77777777" w:rsidTr="00DA05F9">
        <w:trPr>
          <w:trHeight w:val="1340"/>
          <w:jc w:val="center"/>
        </w:trPr>
        <w:tc>
          <w:tcPr>
            <w:tcW w:w="1737" w:type="dxa"/>
            <w:vMerge/>
            <w:vAlign w:val="center"/>
          </w:tcPr>
          <w:p w14:paraId="138420DB" w14:textId="77777777" w:rsidR="00DA05F9" w:rsidRPr="0013202E" w:rsidRDefault="00DA05F9" w:rsidP="00DA05F9">
            <w:pPr>
              <w:spacing w:after="0" w:line="240" w:lineRule="auto"/>
              <w:ind w:left="768" w:hanging="768"/>
              <w:rPr>
                <w:rFonts w:cs="Calibri"/>
                <w:sz w:val="20"/>
                <w:szCs w:val="20"/>
              </w:rPr>
            </w:pPr>
          </w:p>
        </w:tc>
        <w:tc>
          <w:tcPr>
            <w:tcW w:w="2819" w:type="dxa"/>
          </w:tcPr>
          <w:p w14:paraId="4EED34EB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dando istruzioni sulle strategie e i metodi da seguire e verificando che gli alunni abbiano compreso le consegne e le spiegazioni </w:t>
            </w:r>
          </w:p>
        </w:tc>
        <w:tc>
          <w:tcPr>
            <w:tcW w:w="2551" w:type="dxa"/>
          </w:tcPr>
          <w:p w14:paraId="7D140085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0364F6C4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535B67D6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74AB6424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74" w:type="dxa"/>
          </w:tcPr>
          <w:p w14:paraId="6E2DAC64" w14:textId="77777777" w:rsidR="00DA05F9" w:rsidRPr="0013202E" w:rsidRDefault="00DA05F9" w:rsidP="00DA05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A05F9" w:rsidRPr="0013202E" w14:paraId="64793418" w14:textId="77777777" w:rsidTr="00137904">
        <w:trPr>
          <w:jc w:val="center"/>
        </w:trPr>
        <w:tc>
          <w:tcPr>
            <w:tcW w:w="1737" w:type="dxa"/>
            <w:vMerge/>
            <w:vAlign w:val="center"/>
          </w:tcPr>
          <w:p w14:paraId="26F0E929" w14:textId="77777777" w:rsidR="00DA05F9" w:rsidRPr="0013202E" w:rsidRDefault="00DA05F9" w:rsidP="00DA05F9">
            <w:pPr>
              <w:spacing w:after="0" w:line="240" w:lineRule="auto"/>
              <w:ind w:left="768" w:hanging="768"/>
              <w:rPr>
                <w:rFonts w:cs="Calibri"/>
                <w:sz w:val="20"/>
                <w:szCs w:val="20"/>
              </w:rPr>
            </w:pPr>
          </w:p>
        </w:tc>
        <w:tc>
          <w:tcPr>
            <w:tcW w:w="2819" w:type="dxa"/>
          </w:tcPr>
          <w:p w14:paraId="032D80E5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alternando diverse attività e metodologie di insegnamento </w:t>
            </w:r>
          </w:p>
        </w:tc>
        <w:tc>
          <w:tcPr>
            <w:tcW w:w="2551" w:type="dxa"/>
          </w:tcPr>
          <w:p w14:paraId="03B6911C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0DE99055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5452B6FA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044288ED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74" w:type="dxa"/>
          </w:tcPr>
          <w:p w14:paraId="078B9DB4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Specificare con un X: </w:t>
            </w:r>
          </w:p>
          <w:p w14:paraId="122DBF4F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….. Spiegazione frontale </w:t>
            </w:r>
          </w:p>
          <w:p w14:paraId="00110708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….. </w:t>
            </w:r>
            <w:r w:rsidRPr="0013202E">
              <w:rPr>
                <w:i/>
                <w:iCs/>
                <w:color w:val="auto"/>
                <w:sz w:val="20"/>
                <w:szCs w:val="20"/>
              </w:rPr>
              <w:t xml:space="preserve">Brain storming </w:t>
            </w:r>
          </w:p>
          <w:p w14:paraId="28475C67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….. </w:t>
            </w:r>
            <w:proofErr w:type="spellStart"/>
            <w:r w:rsidRPr="0013202E">
              <w:rPr>
                <w:i/>
                <w:iCs/>
                <w:color w:val="auto"/>
                <w:sz w:val="20"/>
                <w:szCs w:val="20"/>
              </w:rPr>
              <w:t>Problem</w:t>
            </w:r>
            <w:proofErr w:type="spellEnd"/>
            <w:r w:rsidRPr="0013202E">
              <w:rPr>
                <w:i/>
                <w:iCs/>
                <w:color w:val="auto"/>
                <w:sz w:val="20"/>
                <w:szCs w:val="20"/>
              </w:rPr>
              <w:t xml:space="preserve"> solving</w:t>
            </w:r>
            <w:r w:rsidRPr="0013202E">
              <w:rPr>
                <w:color w:val="auto"/>
                <w:sz w:val="20"/>
                <w:szCs w:val="20"/>
              </w:rPr>
              <w:t xml:space="preserve">/Stimolo alla riflessione attraverso domande mirate </w:t>
            </w:r>
          </w:p>
          <w:p w14:paraId="54B0B27C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….. Momenti di verifica formativa </w:t>
            </w:r>
          </w:p>
          <w:p w14:paraId="19BC2913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….. Attività di manipolazione </w:t>
            </w:r>
          </w:p>
          <w:p w14:paraId="62807233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….. </w:t>
            </w:r>
            <w:proofErr w:type="spellStart"/>
            <w:r w:rsidRPr="0013202E">
              <w:rPr>
                <w:i/>
                <w:iCs/>
                <w:color w:val="auto"/>
                <w:sz w:val="20"/>
                <w:szCs w:val="20"/>
              </w:rPr>
              <w:t>Flipped</w:t>
            </w:r>
            <w:proofErr w:type="spellEnd"/>
            <w:r w:rsidRPr="0013202E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202E">
              <w:rPr>
                <w:i/>
                <w:iCs/>
                <w:color w:val="auto"/>
                <w:sz w:val="20"/>
                <w:szCs w:val="20"/>
              </w:rPr>
              <w:t>classroom</w:t>
            </w:r>
            <w:proofErr w:type="spellEnd"/>
            <w:r w:rsidRPr="0013202E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14:paraId="74AA067C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….. </w:t>
            </w:r>
            <w:r w:rsidRPr="0013202E">
              <w:rPr>
                <w:i/>
                <w:iCs/>
                <w:color w:val="auto"/>
                <w:sz w:val="20"/>
                <w:szCs w:val="20"/>
              </w:rPr>
              <w:t xml:space="preserve">Role-Playing </w:t>
            </w:r>
          </w:p>
          <w:p w14:paraId="39C7BBD5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….. </w:t>
            </w:r>
            <w:r w:rsidRPr="0013202E">
              <w:rPr>
                <w:i/>
                <w:iCs/>
                <w:color w:val="auto"/>
                <w:sz w:val="20"/>
                <w:szCs w:val="20"/>
              </w:rPr>
              <w:t xml:space="preserve">Circle time </w:t>
            </w:r>
          </w:p>
          <w:p w14:paraId="3E7DACBA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….. </w:t>
            </w:r>
            <w:r w:rsidRPr="0013202E">
              <w:rPr>
                <w:i/>
                <w:iCs/>
                <w:color w:val="auto"/>
                <w:sz w:val="20"/>
                <w:szCs w:val="20"/>
              </w:rPr>
              <w:t xml:space="preserve">Cooperative learning </w:t>
            </w:r>
          </w:p>
          <w:p w14:paraId="765826F2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….. Lavoro di gruppo </w:t>
            </w:r>
          </w:p>
          <w:p w14:paraId="2EDB07C7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….. </w:t>
            </w:r>
            <w:r w:rsidRPr="0013202E">
              <w:rPr>
                <w:i/>
                <w:iCs/>
                <w:color w:val="auto"/>
                <w:sz w:val="20"/>
                <w:szCs w:val="20"/>
              </w:rPr>
              <w:t xml:space="preserve">Peer tutoring </w:t>
            </w:r>
          </w:p>
          <w:p w14:paraId="23C62C7F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>….. (</w:t>
            </w:r>
            <w:r w:rsidRPr="0013202E">
              <w:rPr>
                <w:i/>
                <w:iCs/>
                <w:color w:val="auto"/>
                <w:sz w:val="20"/>
                <w:szCs w:val="20"/>
              </w:rPr>
              <w:t xml:space="preserve">Altro, da specificare) </w:t>
            </w:r>
          </w:p>
          <w:p w14:paraId="04A5B764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_______________________ </w:t>
            </w:r>
          </w:p>
        </w:tc>
      </w:tr>
      <w:tr w:rsidR="00DA05F9" w:rsidRPr="0013202E" w14:paraId="7366C2D0" w14:textId="77777777" w:rsidTr="00137904">
        <w:trPr>
          <w:jc w:val="center"/>
        </w:trPr>
        <w:tc>
          <w:tcPr>
            <w:tcW w:w="1737" w:type="dxa"/>
            <w:vMerge/>
            <w:vAlign w:val="center"/>
          </w:tcPr>
          <w:p w14:paraId="18D06279" w14:textId="77777777" w:rsidR="00DA05F9" w:rsidRPr="0013202E" w:rsidRDefault="00DA05F9" w:rsidP="00DA05F9">
            <w:pPr>
              <w:spacing w:after="0" w:line="240" w:lineRule="auto"/>
              <w:ind w:left="768" w:hanging="768"/>
              <w:rPr>
                <w:rFonts w:cs="Calibri"/>
                <w:sz w:val="20"/>
                <w:szCs w:val="20"/>
              </w:rPr>
            </w:pPr>
          </w:p>
        </w:tc>
        <w:tc>
          <w:tcPr>
            <w:tcW w:w="2819" w:type="dxa"/>
          </w:tcPr>
          <w:p w14:paraId="0D5E8910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integrando le tecnologie dell’informazione e della comunicazione all’interno dell’attività </w:t>
            </w:r>
          </w:p>
        </w:tc>
        <w:tc>
          <w:tcPr>
            <w:tcW w:w="2551" w:type="dxa"/>
          </w:tcPr>
          <w:p w14:paraId="7EBCDAC3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2E2174A2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54844630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71858962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74" w:type="dxa"/>
          </w:tcPr>
          <w:p w14:paraId="2AF46EA9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Specificare con una X: </w:t>
            </w:r>
          </w:p>
          <w:p w14:paraId="7E461F2F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….. LIM, prevalentemente per proiezione </w:t>
            </w:r>
          </w:p>
          <w:p w14:paraId="63274D73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….. LIM, in modo interattivo </w:t>
            </w:r>
          </w:p>
          <w:p w14:paraId="75D32CE2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….. Tablet </w:t>
            </w:r>
          </w:p>
          <w:p w14:paraId="416DE0D3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….. </w:t>
            </w:r>
            <w:r w:rsidRPr="0013202E">
              <w:rPr>
                <w:i/>
                <w:iCs/>
                <w:color w:val="auto"/>
                <w:sz w:val="20"/>
                <w:szCs w:val="20"/>
              </w:rPr>
              <w:t xml:space="preserve">Computer </w:t>
            </w:r>
            <w:proofErr w:type="spellStart"/>
            <w:r w:rsidRPr="0013202E">
              <w:rPr>
                <w:i/>
                <w:iCs/>
                <w:color w:val="auto"/>
                <w:sz w:val="20"/>
                <w:szCs w:val="20"/>
              </w:rPr>
              <w:t>based</w:t>
            </w:r>
            <w:proofErr w:type="spellEnd"/>
            <w:r w:rsidRPr="0013202E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14:paraId="2F56C8E8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>….. BYOD (</w:t>
            </w:r>
            <w:r w:rsidRPr="0013202E">
              <w:rPr>
                <w:i/>
                <w:iCs/>
                <w:color w:val="auto"/>
                <w:sz w:val="20"/>
                <w:szCs w:val="20"/>
              </w:rPr>
              <w:t xml:space="preserve">Bring </w:t>
            </w:r>
            <w:proofErr w:type="spellStart"/>
            <w:r w:rsidRPr="0013202E">
              <w:rPr>
                <w:i/>
                <w:iCs/>
                <w:color w:val="auto"/>
                <w:sz w:val="20"/>
                <w:szCs w:val="20"/>
              </w:rPr>
              <w:t>your</w:t>
            </w:r>
            <w:proofErr w:type="spellEnd"/>
            <w:r w:rsidRPr="0013202E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3202E">
              <w:rPr>
                <w:i/>
                <w:iCs/>
                <w:color w:val="auto"/>
                <w:sz w:val="20"/>
                <w:szCs w:val="20"/>
              </w:rPr>
              <w:t>own</w:t>
            </w:r>
            <w:proofErr w:type="spellEnd"/>
            <w:r w:rsidRPr="0013202E">
              <w:rPr>
                <w:i/>
                <w:iCs/>
                <w:color w:val="auto"/>
                <w:sz w:val="20"/>
                <w:szCs w:val="20"/>
              </w:rPr>
              <w:t xml:space="preserve"> device</w:t>
            </w:r>
            <w:r w:rsidRPr="0013202E">
              <w:rPr>
                <w:color w:val="auto"/>
                <w:sz w:val="20"/>
                <w:szCs w:val="20"/>
              </w:rPr>
              <w:t xml:space="preserve">) </w:t>
            </w:r>
          </w:p>
          <w:p w14:paraId="2F664659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….. Navigazione in internet </w:t>
            </w:r>
          </w:p>
          <w:p w14:paraId="01A5848D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….. Libro digitale/espansioni online </w:t>
            </w:r>
          </w:p>
          <w:p w14:paraId="45DABBE3" w14:textId="77777777" w:rsidR="00DA05F9" w:rsidRPr="0013202E" w:rsidRDefault="00DA05F9" w:rsidP="00DA05F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….. (Altro, da specificare) _______________________ </w:t>
            </w:r>
          </w:p>
        </w:tc>
      </w:tr>
      <w:tr w:rsidR="005C5D60" w:rsidRPr="0013202E" w14:paraId="15B2000C" w14:textId="77777777" w:rsidTr="00137904">
        <w:trPr>
          <w:jc w:val="center"/>
        </w:trPr>
        <w:tc>
          <w:tcPr>
            <w:tcW w:w="1737" w:type="dxa"/>
            <w:vMerge/>
            <w:vAlign w:val="center"/>
          </w:tcPr>
          <w:p w14:paraId="484C9894" w14:textId="77777777" w:rsidR="005C5D60" w:rsidRPr="0013202E" w:rsidRDefault="005C5D60" w:rsidP="005C5D60">
            <w:pPr>
              <w:spacing w:after="0" w:line="240" w:lineRule="auto"/>
              <w:ind w:left="768" w:hanging="768"/>
              <w:rPr>
                <w:rFonts w:cs="Calibri"/>
                <w:sz w:val="20"/>
                <w:szCs w:val="20"/>
              </w:rPr>
            </w:pPr>
          </w:p>
        </w:tc>
        <w:tc>
          <w:tcPr>
            <w:tcW w:w="2819" w:type="dxa"/>
          </w:tcPr>
          <w:p w14:paraId="3D8638B6" w14:textId="77777777" w:rsidR="005C5D60" w:rsidRPr="0013202E" w:rsidRDefault="005C5D60" w:rsidP="005C5D60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con attenzione all’individualizzazione dei percorsi </w:t>
            </w:r>
          </w:p>
        </w:tc>
        <w:tc>
          <w:tcPr>
            <w:tcW w:w="2551" w:type="dxa"/>
          </w:tcPr>
          <w:p w14:paraId="613A7AE0" w14:textId="77777777" w:rsidR="005C5D60" w:rsidRPr="0013202E" w:rsidRDefault="005C5D60" w:rsidP="005C5D60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1B88DEA2" w14:textId="77777777" w:rsidR="005C5D60" w:rsidRPr="0013202E" w:rsidRDefault="005C5D60" w:rsidP="005C5D60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6CD1BEF8" w14:textId="77777777" w:rsidR="005C5D60" w:rsidRPr="0013202E" w:rsidRDefault="005C5D60" w:rsidP="005C5D60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4598334B" w14:textId="77777777" w:rsidR="005C5D60" w:rsidRPr="0013202E" w:rsidRDefault="005C5D60" w:rsidP="005C5D60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74" w:type="dxa"/>
          </w:tcPr>
          <w:p w14:paraId="7AF4A02E" w14:textId="77777777" w:rsidR="005C5D60" w:rsidRPr="0013202E" w:rsidRDefault="005C5D60" w:rsidP="005C5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969A9" w:rsidRPr="0013202E" w14:paraId="39084C94" w14:textId="77777777" w:rsidTr="00137904">
        <w:trPr>
          <w:jc w:val="center"/>
        </w:trPr>
        <w:tc>
          <w:tcPr>
            <w:tcW w:w="1737" w:type="dxa"/>
            <w:vMerge/>
            <w:vAlign w:val="center"/>
          </w:tcPr>
          <w:p w14:paraId="68B87F3C" w14:textId="77777777" w:rsidR="001969A9" w:rsidRPr="0013202E" w:rsidRDefault="001969A9" w:rsidP="001969A9">
            <w:pPr>
              <w:spacing w:after="0" w:line="240" w:lineRule="auto"/>
              <w:ind w:left="768" w:hanging="768"/>
              <w:rPr>
                <w:rFonts w:cs="Calibri"/>
                <w:sz w:val="20"/>
                <w:szCs w:val="20"/>
              </w:rPr>
            </w:pPr>
          </w:p>
        </w:tc>
        <w:tc>
          <w:tcPr>
            <w:tcW w:w="2819" w:type="dxa"/>
          </w:tcPr>
          <w:p w14:paraId="08F60774" w14:textId="77777777" w:rsidR="001969A9" w:rsidRPr="0013202E" w:rsidRDefault="001969A9" w:rsidP="001969A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con attenzione alla personalizzazione dei percorsi </w:t>
            </w:r>
          </w:p>
        </w:tc>
        <w:tc>
          <w:tcPr>
            <w:tcW w:w="2551" w:type="dxa"/>
          </w:tcPr>
          <w:p w14:paraId="61889AC5" w14:textId="77777777" w:rsidR="001969A9" w:rsidRPr="0013202E" w:rsidRDefault="001969A9" w:rsidP="001969A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50A66928" w14:textId="77777777" w:rsidR="001969A9" w:rsidRPr="0013202E" w:rsidRDefault="001969A9" w:rsidP="001969A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1B1D0B76" w14:textId="77777777" w:rsidR="001969A9" w:rsidRPr="0013202E" w:rsidRDefault="001969A9" w:rsidP="001969A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444D5EDF" w14:textId="77777777" w:rsidR="001969A9" w:rsidRPr="0013202E" w:rsidRDefault="001969A9" w:rsidP="001969A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74" w:type="dxa"/>
          </w:tcPr>
          <w:p w14:paraId="673D62E8" w14:textId="77777777" w:rsidR="001969A9" w:rsidRPr="0013202E" w:rsidRDefault="001969A9" w:rsidP="001969A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969A9" w:rsidRPr="0013202E" w14:paraId="7A6E0677" w14:textId="77777777" w:rsidTr="00137904">
        <w:trPr>
          <w:jc w:val="center"/>
        </w:trPr>
        <w:tc>
          <w:tcPr>
            <w:tcW w:w="1737" w:type="dxa"/>
            <w:vMerge/>
            <w:vAlign w:val="center"/>
          </w:tcPr>
          <w:p w14:paraId="0E6E8BA2" w14:textId="77777777" w:rsidR="001969A9" w:rsidRPr="0013202E" w:rsidRDefault="001969A9" w:rsidP="001969A9">
            <w:pPr>
              <w:spacing w:after="0" w:line="240" w:lineRule="auto"/>
              <w:ind w:left="768" w:hanging="768"/>
              <w:rPr>
                <w:rFonts w:cs="Calibri"/>
                <w:sz w:val="20"/>
                <w:szCs w:val="20"/>
              </w:rPr>
            </w:pPr>
          </w:p>
        </w:tc>
        <w:tc>
          <w:tcPr>
            <w:tcW w:w="2819" w:type="dxa"/>
          </w:tcPr>
          <w:p w14:paraId="41EF6C5D" w14:textId="77777777" w:rsidR="001969A9" w:rsidRPr="0013202E" w:rsidRDefault="001969A9" w:rsidP="001969A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fornendo agli alunni </w:t>
            </w:r>
            <w:r w:rsidRPr="0013202E">
              <w:rPr>
                <w:i/>
                <w:iCs/>
                <w:color w:val="auto"/>
                <w:sz w:val="20"/>
                <w:szCs w:val="20"/>
              </w:rPr>
              <w:t xml:space="preserve">feedback </w:t>
            </w:r>
            <w:r w:rsidRPr="0013202E">
              <w:rPr>
                <w:color w:val="auto"/>
                <w:sz w:val="20"/>
                <w:szCs w:val="20"/>
              </w:rPr>
              <w:t xml:space="preserve">sullo svolgimento delle attività </w:t>
            </w:r>
          </w:p>
        </w:tc>
        <w:tc>
          <w:tcPr>
            <w:tcW w:w="2551" w:type="dxa"/>
          </w:tcPr>
          <w:p w14:paraId="191D1390" w14:textId="77777777" w:rsidR="001969A9" w:rsidRPr="0013202E" w:rsidRDefault="001969A9" w:rsidP="001969A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0B8444BF" w14:textId="77777777" w:rsidR="001969A9" w:rsidRPr="0013202E" w:rsidRDefault="001969A9" w:rsidP="001969A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6C4E0729" w14:textId="77777777" w:rsidR="001969A9" w:rsidRPr="0013202E" w:rsidRDefault="001969A9" w:rsidP="001969A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08759D72" w14:textId="77777777" w:rsidR="001969A9" w:rsidRPr="0013202E" w:rsidRDefault="001969A9" w:rsidP="001969A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74" w:type="dxa"/>
          </w:tcPr>
          <w:p w14:paraId="2325C11C" w14:textId="77777777" w:rsidR="001969A9" w:rsidRPr="0013202E" w:rsidRDefault="001969A9" w:rsidP="001969A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969A9" w:rsidRPr="0013202E" w14:paraId="1AC306AB" w14:textId="77777777" w:rsidTr="00137904">
        <w:trPr>
          <w:jc w:val="center"/>
        </w:trPr>
        <w:tc>
          <w:tcPr>
            <w:tcW w:w="1737" w:type="dxa"/>
            <w:vMerge/>
            <w:tcBorders>
              <w:bottom w:val="single" w:sz="4" w:space="0" w:color="auto"/>
            </w:tcBorders>
            <w:vAlign w:val="center"/>
          </w:tcPr>
          <w:p w14:paraId="69FB0561" w14:textId="77777777" w:rsidR="001969A9" w:rsidRPr="0013202E" w:rsidRDefault="001969A9" w:rsidP="001969A9">
            <w:pPr>
              <w:spacing w:after="0" w:line="240" w:lineRule="auto"/>
              <w:ind w:left="768" w:hanging="768"/>
              <w:rPr>
                <w:rFonts w:cs="Calibri"/>
                <w:sz w:val="20"/>
                <w:szCs w:val="20"/>
              </w:rPr>
            </w:pPr>
          </w:p>
        </w:tc>
        <w:tc>
          <w:tcPr>
            <w:tcW w:w="2819" w:type="dxa"/>
          </w:tcPr>
          <w:p w14:paraId="5E0A47B5" w14:textId="77777777" w:rsidR="001969A9" w:rsidRPr="0013202E" w:rsidRDefault="001969A9" w:rsidP="001969A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>assegnando compiti coerenti rispetto alle attività svolte con attenzione</w:t>
            </w:r>
            <w:r w:rsidR="006706D2">
              <w:rPr>
                <w:color w:val="auto"/>
                <w:sz w:val="20"/>
                <w:szCs w:val="20"/>
              </w:rPr>
              <w:t xml:space="preserve"> </w:t>
            </w:r>
            <w:r w:rsidRPr="0013202E">
              <w:rPr>
                <w:color w:val="auto"/>
                <w:sz w:val="20"/>
                <w:szCs w:val="20"/>
              </w:rPr>
              <w:t xml:space="preserve">all’individualizzazione e a eventuali percorsi personalizzati </w:t>
            </w:r>
          </w:p>
        </w:tc>
        <w:tc>
          <w:tcPr>
            <w:tcW w:w="2551" w:type="dxa"/>
          </w:tcPr>
          <w:p w14:paraId="4B6DD30E" w14:textId="77777777" w:rsidR="001969A9" w:rsidRPr="0013202E" w:rsidRDefault="001969A9" w:rsidP="001969A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4F4693EE" w14:textId="77777777" w:rsidR="001969A9" w:rsidRPr="0013202E" w:rsidRDefault="001969A9" w:rsidP="001969A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61A5F51D" w14:textId="77777777" w:rsidR="001969A9" w:rsidRPr="0013202E" w:rsidRDefault="001969A9" w:rsidP="001969A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36B949B4" w14:textId="77777777" w:rsidR="001969A9" w:rsidRPr="0013202E" w:rsidRDefault="001969A9" w:rsidP="001969A9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7D4D5501" w14:textId="77777777" w:rsidR="001969A9" w:rsidRPr="0013202E" w:rsidRDefault="001969A9" w:rsidP="001969A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6E398F9" w14:textId="77777777" w:rsidR="00346DAA" w:rsidRPr="0013202E" w:rsidRDefault="00346DAA">
      <w:pPr>
        <w:rPr>
          <w:rFonts w:cs="Calibri"/>
          <w:sz w:val="20"/>
          <w:szCs w:val="20"/>
        </w:rPr>
      </w:pPr>
    </w:p>
    <w:tbl>
      <w:tblPr>
        <w:tblW w:w="10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2835"/>
        <w:gridCol w:w="2580"/>
        <w:gridCol w:w="3398"/>
      </w:tblGrid>
      <w:tr w:rsidR="001969A9" w:rsidRPr="0013202E" w14:paraId="091B50E5" w14:textId="77777777" w:rsidTr="00137904">
        <w:trPr>
          <w:trHeight w:val="197"/>
          <w:jc w:val="center"/>
        </w:trPr>
        <w:tc>
          <w:tcPr>
            <w:tcW w:w="10529" w:type="dxa"/>
            <w:gridSpan w:val="4"/>
            <w:shd w:val="clear" w:color="auto" w:fill="D9D9D9"/>
            <w:vAlign w:val="center"/>
          </w:tcPr>
          <w:p w14:paraId="247073E8" w14:textId="77777777" w:rsidR="001969A9" w:rsidRPr="0013202E" w:rsidRDefault="00CC21DD" w:rsidP="00CC21DD">
            <w:pPr>
              <w:spacing w:after="0" w:line="192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3202E">
              <w:rPr>
                <w:rFonts w:eastAsia="Arial" w:cs="Calibri"/>
                <w:b/>
                <w:sz w:val="20"/>
                <w:szCs w:val="20"/>
              </w:rPr>
              <w:t>Processi di valutazione</w:t>
            </w:r>
          </w:p>
        </w:tc>
      </w:tr>
      <w:tr w:rsidR="001969A9" w:rsidRPr="0013202E" w14:paraId="167C0FBB" w14:textId="77777777" w:rsidTr="00CC21DD">
        <w:trPr>
          <w:jc w:val="center"/>
        </w:trPr>
        <w:tc>
          <w:tcPr>
            <w:tcW w:w="1716" w:type="dxa"/>
            <w:shd w:val="clear" w:color="auto" w:fill="D9D9D9"/>
            <w:vAlign w:val="center"/>
          </w:tcPr>
          <w:p w14:paraId="77FB0AD9" w14:textId="77777777" w:rsidR="001969A9" w:rsidRPr="0013202E" w:rsidRDefault="001969A9" w:rsidP="00CC21DD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13202E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74DC26BB" w14:textId="77777777" w:rsidR="001969A9" w:rsidRPr="0013202E" w:rsidRDefault="00CC21DD" w:rsidP="00CC21DD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13202E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2580" w:type="dxa"/>
            <w:shd w:val="clear" w:color="auto" w:fill="D9D9D9"/>
            <w:vAlign w:val="center"/>
          </w:tcPr>
          <w:p w14:paraId="3CC6D689" w14:textId="77777777" w:rsidR="001969A9" w:rsidRPr="0013202E" w:rsidRDefault="001969A9" w:rsidP="00CC21DD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13202E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3398" w:type="dxa"/>
            <w:shd w:val="clear" w:color="auto" w:fill="D9D9D9"/>
            <w:vAlign w:val="center"/>
          </w:tcPr>
          <w:p w14:paraId="33211053" w14:textId="77777777" w:rsidR="001969A9" w:rsidRPr="0013202E" w:rsidRDefault="001969A9" w:rsidP="00CC21DD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13202E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CC21DD" w:rsidRPr="0013202E" w14:paraId="70E1F224" w14:textId="77777777" w:rsidTr="00137904">
        <w:trPr>
          <w:jc w:val="center"/>
        </w:trPr>
        <w:tc>
          <w:tcPr>
            <w:tcW w:w="1716" w:type="dxa"/>
            <w:vMerge w:val="restart"/>
            <w:vAlign w:val="center"/>
          </w:tcPr>
          <w:p w14:paraId="307428AA" w14:textId="77777777" w:rsidR="00CC21DD" w:rsidRPr="0013202E" w:rsidRDefault="00CC21DD" w:rsidP="00CC21D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13202E">
              <w:rPr>
                <w:rFonts w:eastAsia="Arial" w:cs="Calibri"/>
                <w:sz w:val="20"/>
                <w:szCs w:val="20"/>
              </w:rPr>
              <w:t>Il docente valuta i</w:t>
            </w:r>
          </w:p>
          <w:p w14:paraId="7348D048" w14:textId="77777777" w:rsidR="00CC21DD" w:rsidRPr="0013202E" w:rsidRDefault="00CC21DD" w:rsidP="00CC21D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13202E">
              <w:rPr>
                <w:rFonts w:eastAsia="Arial" w:cs="Calibri"/>
                <w:sz w:val="20"/>
                <w:szCs w:val="20"/>
              </w:rPr>
              <w:t>risultati di</w:t>
            </w:r>
          </w:p>
          <w:p w14:paraId="4B6B41C8" w14:textId="77777777" w:rsidR="00CC21DD" w:rsidRPr="0013202E" w:rsidRDefault="00CC21DD" w:rsidP="00CC21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3202E">
              <w:rPr>
                <w:rFonts w:eastAsia="Arial" w:cs="Calibri"/>
                <w:sz w:val="20"/>
                <w:szCs w:val="20"/>
              </w:rPr>
              <w:t>apprendimento</w:t>
            </w:r>
          </w:p>
        </w:tc>
        <w:tc>
          <w:tcPr>
            <w:tcW w:w="2835" w:type="dxa"/>
          </w:tcPr>
          <w:p w14:paraId="6CC77796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rispettando ed eventualmente integrando le tipologie di prove e i criteri previsti dal collegio docenti </w:t>
            </w:r>
          </w:p>
        </w:tc>
        <w:tc>
          <w:tcPr>
            <w:tcW w:w="2580" w:type="dxa"/>
          </w:tcPr>
          <w:p w14:paraId="3B439ED8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2C3186EF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031236BA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6CCA1E03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98" w:type="dxa"/>
          </w:tcPr>
          <w:p w14:paraId="20EE4BE2" w14:textId="77777777" w:rsidR="00CC21DD" w:rsidRPr="0013202E" w:rsidRDefault="00CC21DD" w:rsidP="00CC21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C21DD" w:rsidRPr="0013202E" w14:paraId="7C3B773C" w14:textId="77777777" w:rsidTr="00137904">
        <w:trPr>
          <w:jc w:val="center"/>
        </w:trPr>
        <w:tc>
          <w:tcPr>
            <w:tcW w:w="1716" w:type="dxa"/>
            <w:vMerge/>
            <w:vAlign w:val="center"/>
          </w:tcPr>
          <w:p w14:paraId="27135580" w14:textId="77777777" w:rsidR="00CC21DD" w:rsidRPr="0013202E" w:rsidRDefault="00CC21DD" w:rsidP="00CC21D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C3E43F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correlando le tipologie di verifica formalizzate alle attività progettate e realizzate </w:t>
            </w:r>
          </w:p>
        </w:tc>
        <w:tc>
          <w:tcPr>
            <w:tcW w:w="2580" w:type="dxa"/>
          </w:tcPr>
          <w:p w14:paraId="15180913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5620DC9E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45BC7483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69CE9AA2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98" w:type="dxa"/>
          </w:tcPr>
          <w:p w14:paraId="360F18E9" w14:textId="77777777" w:rsidR="00CC21DD" w:rsidRPr="0013202E" w:rsidRDefault="00CC21DD" w:rsidP="00CC21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C21DD" w:rsidRPr="0013202E" w14:paraId="6F73874C" w14:textId="77777777" w:rsidTr="00137904">
        <w:trPr>
          <w:jc w:val="center"/>
        </w:trPr>
        <w:tc>
          <w:tcPr>
            <w:tcW w:w="1716" w:type="dxa"/>
            <w:vMerge/>
            <w:vAlign w:val="center"/>
          </w:tcPr>
          <w:p w14:paraId="105A3BC6" w14:textId="77777777" w:rsidR="00CC21DD" w:rsidRPr="0013202E" w:rsidRDefault="00CC21DD" w:rsidP="00CC21D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B3E1E2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13202E">
              <w:rPr>
                <w:color w:val="auto"/>
                <w:sz w:val="20"/>
                <w:szCs w:val="20"/>
              </w:rPr>
              <w:t>coprogettando</w:t>
            </w:r>
            <w:proofErr w:type="spellEnd"/>
            <w:r w:rsidRPr="0013202E">
              <w:rPr>
                <w:color w:val="auto"/>
                <w:sz w:val="20"/>
                <w:szCs w:val="20"/>
              </w:rPr>
              <w:t xml:space="preserve"> le prove con l’insegnante di sostegno e le eventuali altre figure di riferimento in stretto raccordo con gli obiettivi previsti dai PEI </w:t>
            </w:r>
          </w:p>
        </w:tc>
        <w:tc>
          <w:tcPr>
            <w:tcW w:w="2580" w:type="dxa"/>
          </w:tcPr>
          <w:p w14:paraId="3FED9BD4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197FF041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5C30B817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54133953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98" w:type="dxa"/>
          </w:tcPr>
          <w:p w14:paraId="008AFF5F" w14:textId="77777777" w:rsidR="00CC21DD" w:rsidRPr="0013202E" w:rsidRDefault="00CC21DD" w:rsidP="00CC21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C21DD" w:rsidRPr="0013202E" w14:paraId="7ABF03F9" w14:textId="77777777" w:rsidTr="00137904">
        <w:trPr>
          <w:jc w:val="center"/>
        </w:trPr>
        <w:tc>
          <w:tcPr>
            <w:tcW w:w="1716" w:type="dxa"/>
            <w:vMerge/>
            <w:vAlign w:val="center"/>
          </w:tcPr>
          <w:p w14:paraId="3E1A59C2" w14:textId="77777777" w:rsidR="00CC21DD" w:rsidRPr="0013202E" w:rsidRDefault="00CC21DD" w:rsidP="00CC21D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F2431E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tenendo conto dei PDP degli alunni con DSA e degli eventuali PDP e comunque delle caratteristiche degli alunni con altre tipologie di BES, al fine dell’adozione degli appropriati strumenti compensativi e misure dispensative </w:t>
            </w:r>
          </w:p>
        </w:tc>
        <w:tc>
          <w:tcPr>
            <w:tcW w:w="2580" w:type="dxa"/>
          </w:tcPr>
          <w:p w14:paraId="50058EFE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004B8FDA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6DDA4F0C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6B1769AF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98" w:type="dxa"/>
          </w:tcPr>
          <w:p w14:paraId="7C3E3D35" w14:textId="77777777" w:rsidR="00CC21DD" w:rsidRPr="0013202E" w:rsidRDefault="00CC21DD" w:rsidP="00CC21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C21DD" w:rsidRPr="0013202E" w14:paraId="758141E2" w14:textId="77777777" w:rsidTr="00137904">
        <w:trPr>
          <w:jc w:val="center"/>
        </w:trPr>
        <w:tc>
          <w:tcPr>
            <w:tcW w:w="1716" w:type="dxa"/>
            <w:vMerge/>
            <w:vAlign w:val="center"/>
          </w:tcPr>
          <w:p w14:paraId="0D08730D" w14:textId="77777777" w:rsidR="00CC21DD" w:rsidRPr="0013202E" w:rsidRDefault="00CC21DD" w:rsidP="00CC21D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8327C7D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chiarendo alla classe le consegne e i criteri di valutazione </w:t>
            </w:r>
          </w:p>
        </w:tc>
        <w:tc>
          <w:tcPr>
            <w:tcW w:w="2580" w:type="dxa"/>
          </w:tcPr>
          <w:p w14:paraId="63DE74D1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6834529C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3A521EF6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7B7A999B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98" w:type="dxa"/>
          </w:tcPr>
          <w:p w14:paraId="2963D223" w14:textId="77777777" w:rsidR="00CC21DD" w:rsidRPr="0013202E" w:rsidRDefault="00CC21DD" w:rsidP="00CC21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C21DD" w:rsidRPr="0013202E" w14:paraId="3BE0937F" w14:textId="77777777" w:rsidTr="00137904">
        <w:trPr>
          <w:jc w:val="center"/>
        </w:trPr>
        <w:tc>
          <w:tcPr>
            <w:tcW w:w="1716" w:type="dxa"/>
            <w:vMerge/>
            <w:vAlign w:val="center"/>
          </w:tcPr>
          <w:p w14:paraId="7AC96BA4" w14:textId="77777777" w:rsidR="00CC21DD" w:rsidRPr="0013202E" w:rsidRDefault="00CC21DD" w:rsidP="00CC21D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336C30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per le prove scritte, scritto/grafiche, pratiche predisponendo e allegando alle prove specifiche griglie di valutazione </w:t>
            </w:r>
          </w:p>
        </w:tc>
        <w:tc>
          <w:tcPr>
            <w:tcW w:w="2580" w:type="dxa"/>
          </w:tcPr>
          <w:p w14:paraId="7BCA3FC8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18FDCD66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5BBD91B4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128B8374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98" w:type="dxa"/>
          </w:tcPr>
          <w:p w14:paraId="0D3EC38C" w14:textId="77777777" w:rsidR="00CC21DD" w:rsidRPr="0013202E" w:rsidRDefault="00CC21DD" w:rsidP="00CC21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C21DD" w:rsidRPr="0013202E" w14:paraId="483AD74D" w14:textId="77777777" w:rsidTr="00137904">
        <w:trPr>
          <w:jc w:val="center"/>
        </w:trPr>
        <w:tc>
          <w:tcPr>
            <w:tcW w:w="1716" w:type="dxa"/>
            <w:vMerge/>
            <w:vAlign w:val="center"/>
          </w:tcPr>
          <w:p w14:paraId="31874D79" w14:textId="77777777" w:rsidR="00CC21DD" w:rsidRPr="0013202E" w:rsidRDefault="00CC21DD" w:rsidP="00CC21D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B3E8BC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cadenzando le verifiche in maniera congrua nel corso dei periodi didattici di riferimento </w:t>
            </w:r>
          </w:p>
        </w:tc>
        <w:tc>
          <w:tcPr>
            <w:tcW w:w="2580" w:type="dxa"/>
          </w:tcPr>
          <w:p w14:paraId="46F43C9A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22C5C4A7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1815F2F1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1D15CAD7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98" w:type="dxa"/>
          </w:tcPr>
          <w:p w14:paraId="681351ED" w14:textId="77777777" w:rsidR="00CC21DD" w:rsidRPr="0013202E" w:rsidRDefault="00CC21DD" w:rsidP="00CC21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C21DD" w:rsidRPr="0013202E" w14:paraId="4794C1BF" w14:textId="77777777" w:rsidTr="00137904">
        <w:trPr>
          <w:jc w:val="center"/>
        </w:trPr>
        <w:tc>
          <w:tcPr>
            <w:tcW w:w="1716" w:type="dxa"/>
            <w:vMerge/>
            <w:vAlign w:val="center"/>
          </w:tcPr>
          <w:p w14:paraId="14627586" w14:textId="77777777" w:rsidR="00CC21DD" w:rsidRPr="0013202E" w:rsidRDefault="00CC21DD" w:rsidP="00CC21D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435346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restituendo le prove valutate e corrette tempestivamente </w:t>
            </w:r>
          </w:p>
        </w:tc>
        <w:tc>
          <w:tcPr>
            <w:tcW w:w="2580" w:type="dxa"/>
          </w:tcPr>
          <w:p w14:paraId="51DE63BE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5BA55C85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71DB34C1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0183B32C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98" w:type="dxa"/>
          </w:tcPr>
          <w:p w14:paraId="347D578E" w14:textId="77777777" w:rsidR="00CC21DD" w:rsidRPr="0013202E" w:rsidRDefault="00CC21DD" w:rsidP="00CC21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C21DD" w:rsidRPr="0013202E" w14:paraId="67AA8864" w14:textId="77777777" w:rsidTr="00137904">
        <w:trPr>
          <w:jc w:val="center"/>
        </w:trPr>
        <w:tc>
          <w:tcPr>
            <w:tcW w:w="1716" w:type="dxa"/>
            <w:vMerge/>
            <w:vAlign w:val="center"/>
          </w:tcPr>
          <w:p w14:paraId="30D99597" w14:textId="77777777" w:rsidR="00CC21DD" w:rsidRPr="0013202E" w:rsidRDefault="00CC21DD" w:rsidP="00CC21D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4C91E1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adottando opportune strategie di individualizzazione al fine della comprensione e superamento degli errori, secondo la metodologia dell’apprendimento per prove ed errori </w:t>
            </w:r>
          </w:p>
        </w:tc>
        <w:tc>
          <w:tcPr>
            <w:tcW w:w="2580" w:type="dxa"/>
          </w:tcPr>
          <w:p w14:paraId="62853E47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2CB305F5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6AF84B83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5275D3AE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98" w:type="dxa"/>
          </w:tcPr>
          <w:p w14:paraId="0D46940E" w14:textId="77777777" w:rsidR="00CC21DD" w:rsidRPr="0013202E" w:rsidRDefault="00CC21DD" w:rsidP="00CC21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C21DD" w:rsidRPr="0013202E" w14:paraId="5CCB5706" w14:textId="77777777" w:rsidTr="00137904">
        <w:trPr>
          <w:jc w:val="center"/>
        </w:trPr>
        <w:tc>
          <w:tcPr>
            <w:tcW w:w="1716" w:type="dxa"/>
            <w:vMerge/>
            <w:vAlign w:val="center"/>
          </w:tcPr>
          <w:p w14:paraId="143F6415" w14:textId="77777777" w:rsidR="00CC21DD" w:rsidRPr="0013202E" w:rsidRDefault="00CC21DD" w:rsidP="00CC21D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EF47DA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evidenziando il raggiungimento degli eventuali obiettivi di apprendimento propri del percorso di educazione civica </w:t>
            </w:r>
          </w:p>
        </w:tc>
        <w:tc>
          <w:tcPr>
            <w:tcW w:w="2580" w:type="dxa"/>
          </w:tcPr>
          <w:p w14:paraId="1CA46850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6A42910A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16C30D85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53EA5579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98" w:type="dxa"/>
          </w:tcPr>
          <w:p w14:paraId="5FDDD899" w14:textId="77777777" w:rsidR="00CC21DD" w:rsidRPr="0013202E" w:rsidRDefault="00CC21DD" w:rsidP="00CC21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C21DD" w:rsidRPr="0013202E" w14:paraId="211D062B" w14:textId="77777777" w:rsidTr="00137904">
        <w:trPr>
          <w:jc w:val="center"/>
        </w:trPr>
        <w:tc>
          <w:tcPr>
            <w:tcW w:w="1716" w:type="dxa"/>
            <w:vMerge w:val="restart"/>
            <w:vAlign w:val="center"/>
          </w:tcPr>
          <w:p w14:paraId="7FD65B2A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Il docente valuta le competenze trasversali </w:t>
            </w:r>
          </w:p>
          <w:p w14:paraId="5D74603A" w14:textId="77777777" w:rsidR="00CC21DD" w:rsidRPr="0013202E" w:rsidRDefault="00CC21DD" w:rsidP="00CC21D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9C8894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adottando specifici strumenti di valutazione </w:t>
            </w:r>
          </w:p>
        </w:tc>
        <w:tc>
          <w:tcPr>
            <w:tcW w:w="2580" w:type="dxa"/>
          </w:tcPr>
          <w:p w14:paraId="14308B1B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25554F85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54D86A72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0D787C0C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98" w:type="dxa"/>
          </w:tcPr>
          <w:p w14:paraId="623B89A9" w14:textId="77777777" w:rsidR="00CC21DD" w:rsidRPr="0013202E" w:rsidRDefault="00CC21DD" w:rsidP="00CC21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C21DD" w:rsidRPr="0013202E" w14:paraId="480365C5" w14:textId="77777777" w:rsidTr="00137904">
        <w:trPr>
          <w:jc w:val="center"/>
        </w:trPr>
        <w:tc>
          <w:tcPr>
            <w:tcW w:w="1716" w:type="dxa"/>
            <w:vMerge/>
            <w:vAlign w:val="center"/>
          </w:tcPr>
          <w:p w14:paraId="71825711" w14:textId="77777777" w:rsidR="00CC21DD" w:rsidRPr="0013202E" w:rsidRDefault="00CC21DD" w:rsidP="00CC21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5310E7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nel confronto collegiale coi colleghi </w:t>
            </w:r>
          </w:p>
        </w:tc>
        <w:tc>
          <w:tcPr>
            <w:tcW w:w="2580" w:type="dxa"/>
          </w:tcPr>
          <w:p w14:paraId="7DBC2CC8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370EDDB5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505C35B4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7C852922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3398" w:type="dxa"/>
          </w:tcPr>
          <w:p w14:paraId="1B87E907" w14:textId="77777777" w:rsidR="00CC21DD" w:rsidRPr="0013202E" w:rsidRDefault="00CC21DD" w:rsidP="00CC21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C21DD" w:rsidRPr="0013202E" w14:paraId="42C77E8C" w14:textId="77777777" w:rsidTr="00137904">
        <w:trPr>
          <w:jc w:val="center"/>
        </w:trPr>
        <w:tc>
          <w:tcPr>
            <w:tcW w:w="1716" w:type="dxa"/>
            <w:vMerge/>
            <w:vAlign w:val="center"/>
          </w:tcPr>
          <w:p w14:paraId="45640132" w14:textId="77777777" w:rsidR="00CC21DD" w:rsidRPr="0013202E" w:rsidRDefault="00CC21DD" w:rsidP="00CC21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8EB1B5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desumendo il grado di raggiungimento delle stesse attraverso l’osservazione sistematica e l’analisi delle verifiche svolte </w:t>
            </w:r>
          </w:p>
        </w:tc>
        <w:tc>
          <w:tcPr>
            <w:tcW w:w="2580" w:type="dxa"/>
          </w:tcPr>
          <w:p w14:paraId="05443EBB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Presente </w:t>
            </w:r>
          </w:p>
          <w:p w14:paraId="26273479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Saltuario e/o parziale </w:t>
            </w:r>
          </w:p>
          <w:p w14:paraId="4914C3B3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 xml:space="preserve">□ Assente </w:t>
            </w:r>
          </w:p>
          <w:p w14:paraId="3CA47747" w14:textId="77777777" w:rsidR="00CC21DD" w:rsidRPr="0013202E" w:rsidRDefault="00CC21DD" w:rsidP="00CC21DD">
            <w:pPr>
              <w:pStyle w:val="Default"/>
              <w:rPr>
                <w:color w:val="auto"/>
                <w:sz w:val="20"/>
                <w:szCs w:val="20"/>
              </w:rPr>
            </w:pPr>
            <w:r w:rsidRPr="0013202E">
              <w:rPr>
                <w:color w:val="auto"/>
                <w:sz w:val="20"/>
                <w:szCs w:val="20"/>
              </w:rPr>
              <w:t>□ Non pertinente all’attività osservat</w:t>
            </w:r>
            <w:r w:rsidR="00BC2815"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3398" w:type="dxa"/>
          </w:tcPr>
          <w:p w14:paraId="0C80C30D" w14:textId="77777777" w:rsidR="00CC21DD" w:rsidRPr="0013202E" w:rsidRDefault="00CC21DD" w:rsidP="00CC21D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A4E9CDE" w14:textId="77777777" w:rsidR="00BC036B" w:rsidRPr="0013202E" w:rsidRDefault="00BC036B" w:rsidP="00146E46">
      <w:pPr>
        <w:spacing w:after="120" w:line="240" w:lineRule="auto"/>
        <w:jc w:val="right"/>
        <w:rPr>
          <w:rFonts w:cs="Calibri"/>
          <w:sz w:val="20"/>
          <w:szCs w:val="20"/>
        </w:rPr>
      </w:pPr>
    </w:p>
    <w:p w14:paraId="34E4F2F3" w14:textId="77777777" w:rsidR="00BC036B" w:rsidRPr="0013202E" w:rsidRDefault="00BC036B" w:rsidP="00146E46">
      <w:pPr>
        <w:spacing w:after="120" w:line="240" w:lineRule="auto"/>
        <w:jc w:val="right"/>
        <w:rPr>
          <w:rFonts w:cs="Calibri"/>
          <w:sz w:val="20"/>
          <w:szCs w:val="20"/>
        </w:rPr>
      </w:pPr>
    </w:p>
    <w:p w14:paraId="4E492952" w14:textId="77777777" w:rsidR="002E01AE" w:rsidRPr="0013202E" w:rsidRDefault="00AE1F11" w:rsidP="00146E46">
      <w:pPr>
        <w:spacing w:after="120" w:line="240" w:lineRule="auto"/>
        <w:jc w:val="right"/>
        <w:rPr>
          <w:rFonts w:cs="Calibri"/>
          <w:sz w:val="20"/>
          <w:szCs w:val="20"/>
        </w:rPr>
      </w:pPr>
      <w:r w:rsidRPr="0013202E">
        <w:rPr>
          <w:rFonts w:cs="Calibri"/>
          <w:sz w:val="20"/>
          <w:szCs w:val="20"/>
        </w:rPr>
        <w:t>F</w:t>
      </w:r>
      <w:r w:rsidR="00A9438D" w:rsidRPr="0013202E">
        <w:rPr>
          <w:rFonts w:cs="Calibri"/>
          <w:sz w:val="20"/>
          <w:szCs w:val="20"/>
        </w:rPr>
        <w:t>irma del</w:t>
      </w:r>
      <w:r w:rsidR="0017578D" w:rsidRPr="0013202E">
        <w:rPr>
          <w:rFonts w:cs="Calibri"/>
          <w:sz w:val="20"/>
          <w:szCs w:val="20"/>
        </w:rPr>
        <w:t xml:space="preserve"> Tutor</w:t>
      </w:r>
      <w:r w:rsidR="00511E65" w:rsidRPr="0013202E">
        <w:rPr>
          <w:rFonts w:cs="Calibri"/>
          <w:sz w:val="20"/>
          <w:szCs w:val="20"/>
        </w:rPr>
        <w:t>/ Dirigente</w:t>
      </w:r>
    </w:p>
    <w:p w14:paraId="67C30ED8" w14:textId="77777777" w:rsidR="00511E65" w:rsidRPr="0013202E" w:rsidRDefault="00511E65" w:rsidP="00146E46">
      <w:pPr>
        <w:spacing w:after="120" w:line="240" w:lineRule="auto"/>
        <w:jc w:val="right"/>
        <w:rPr>
          <w:rFonts w:cs="Calibri"/>
          <w:sz w:val="20"/>
          <w:szCs w:val="20"/>
        </w:rPr>
      </w:pPr>
    </w:p>
    <w:p w14:paraId="411D6F6D" w14:textId="77777777" w:rsidR="00AE1F11" w:rsidRPr="0013202E" w:rsidRDefault="00AE1F11" w:rsidP="00146E46">
      <w:pPr>
        <w:spacing w:after="120" w:line="240" w:lineRule="auto"/>
        <w:jc w:val="right"/>
        <w:rPr>
          <w:rFonts w:cs="Calibri"/>
          <w:sz w:val="20"/>
          <w:szCs w:val="20"/>
        </w:rPr>
      </w:pPr>
      <w:r w:rsidRPr="0013202E">
        <w:rPr>
          <w:rFonts w:cs="Calibri"/>
          <w:sz w:val="20"/>
          <w:szCs w:val="20"/>
        </w:rPr>
        <w:t>_________________________________________</w:t>
      </w:r>
    </w:p>
    <w:p w14:paraId="21488536" w14:textId="77777777" w:rsidR="00AE1F11" w:rsidRPr="0013202E" w:rsidRDefault="00AE1F11" w:rsidP="00146E46">
      <w:pPr>
        <w:spacing w:after="120" w:line="240" w:lineRule="auto"/>
        <w:jc w:val="right"/>
        <w:rPr>
          <w:rFonts w:cs="Calibri"/>
          <w:sz w:val="20"/>
          <w:szCs w:val="20"/>
        </w:rPr>
      </w:pPr>
    </w:p>
    <w:sectPr w:rsidR="00AE1F11" w:rsidRPr="0013202E" w:rsidSect="00B2719C">
      <w:headerReference w:type="default" r:id="rId7"/>
      <w:footerReference w:type="default" r:id="rId8"/>
      <w:headerReference w:type="first" r:id="rId9"/>
      <w:pgSz w:w="11906" w:h="16838"/>
      <w:pgMar w:top="993" w:right="1440" w:bottom="1440" w:left="1440" w:header="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4CCB6" w14:textId="77777777" w:rsidR="00216E78" w:rsidRDefault="00216E78" w:rsidP="001D4A59">
      <w:pPr>
        <w:spacing w:after="0" w:line="240" w:lineRule="auto"/>
      </w:pPr>
      <w:r>
        <w:separator/>
      </w:r>
    </w:p>
  </w:endnote>
  <w:endnote w:type="continuationSeparator" w:id="0">
    <w:p w14:paraId="7DCA1BE2" w14:textId="77777777" w:rsidR="00216E78" w:rsidRDefault="00216E78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C05E" w14:textId="77777777" w:rsidR="00704608" w:rsidRDefault="008F436E">
    <w:pPr>
      <w:pStyle w:val="Pidipagina"/>
      <w:jc w:val="center"/>
    </w:pPr>
    <w:r>
      <w:fldChar w:fldCharType="begin"/>
    </w:r>
    <w:r w:rsidR="00704608">
      <w:instrText>PAGE   \* MERGEFORMAT</w:instrText>
    </w:r>
    <w:r>
      <w:fldChar w:fldCharType="separate"/>
    </w:r>
    <w:r w:rsidR="00E46124">
      <w:rPr>
        <w:noProof/>
      </w:rPr>
      <w:t>5</w:t>
    </w:r>
    <w:r>
      <w:fldChar w:fldCharType="end"/>
    </w:r>
  </w:p>
  <w:p w14:paraId="7283ABF0" w14:textId="77777777" w:rsidR="00704608" w:rsidRPr="00343353" w:rsidRDefault="00704608">
    <w:pPr>
      <w:pStyle w:val="Pidipagin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EF0B1" w14:textId="77777777" w:rsidR="00216E78" w:rsidRDefault="00216E78" w:rsidP="001D4A59">
      <w:pPr>
        <w:spacing w:after="0" w:line="240" w:lineRule="auto"/>
      </w:pPr>
      <w:r>
        <w:separator/>
      </w:r>
    </w:p>
  </w:footnote>
  <w:footnote w:type="continuationSeparator" w:id="0">
    <w:p w14:paraId="6230467D" w14:textId="77777777" w:rsidR="00216E78" w:rsidRDefault="00216E78" w:rsidP="001D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D908" w14:textId="77777777" w:rsidR="00F01E2D" w:rsidRPr="00343353" w:rsidRDefault="00F01E2D" w:rsidP="00F01E2D">
    <w:pPr>
      <w:spacing w:after="0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EEAB" w14:textId="77777777" w:rsidR="00BD2B27" w:rsidRDefault="00BD2B27">
    <w:pPr>
      <w:pStyle w:val="Intestazione"/>
    </w:pPr>
  </w:p>
  <w:p w14:paraId="6493823C" w14:textId="77777777" w:rsidR="00BD2B27" w:rsidRPr="00BD2B27" w:rsidRDefault="00BD2B27" w:rsidP="00BD2B27">
    <w:pPr>
      <w:tabs>
        <w:tab w:val="center" w:pos="4819"/>
        <w:tab w:val="right" w:pos="9638"/>
      </w:tabs>
      <w:spacing w:after="0" w:line="240" w:lineRule="auto"/>
      <w:rPr>
        <w:rFonts w:asciiTheme="minorHAnsi" w:eastAsiaTheme="minorHAnsi" w:hAnsiTheme="minorHAnsi" w:cstheme="minorBidi"/>
      </w:rPr>
    </w:pPr>
  </w:p>
  <w:p w14:paraId="03234800" w14:textId="77777777" w:rsidR="00B95FE9" w:rsidRDefault="00BD2B27" w:rsidP="00BD2B27">
    <w:pPr>
      <w:pBdr>
        <w:top w:val="single" w:sz="4" w:space="10" w:color="4472C4"/>
        <w:bottom w:val="single" w:sz="4" w:space="5" w:color="4472C4"/>
      </w:pBdr>
      <w:spacing w:after="0" w:line="259" w:lineRule="auto"/>
      <w:ind w:left="864" w:right="864"/>
      <w:jc w:val="center"/>
      <w:rPr>
        <w:rFonts w:asciiTheme="majorHAnsi" w:hAnsiTheme="majorHAnsi" w:cstheme="majorHAnsi"/>
        <w:b/>
        <w:bCs/>
        <w:i/>
        <w:iCs/>
        <w:color w:val="4472C4"/>
        <w:sz w:val="24"/>
        <w:szCs w:val="24"/>
      </w:rPr>
    </w:pPr>
    <w:r w:rsidRPr="00BD2B27">
      <w:rPr>
        <w:rFonts w:asciiTheme="majorHAnsi" w:hAnsiTheme="majorHAnsi" w:cstheme="majorHAnsi"/>
        <w:b/>
        <w:bCs/>
        <w:i/>
        <w:iCs/>
        <w:color w:val="4472C4"/>
        <w:sz w:val="24"/>
        <w:szCs w:val="24"/>
      </w:rPr>
      <w:t xml:space="preserve">ISTITUTO COMPRENSIVO </w:t>
    </w:r>
  </w:p>
  <w:p w14:paraId="09F82E43" w14:textId="3DCD51A9" w:rsidR="00BD2B27" w:rsidRPr="00BD2B27" w:rsidRDefault="00B95FE9" w:rsidP="00BD2B27">
    <w:pPr>
      <w:pBdr>
        <w:top w:val="single" w:sz="4" w:space="10" w:color="4472C4"/>
        <w:bottom w:val="single" w:sz="4" w:space="5" w:color="4472C4"/>
      </w:pBdr>
      <w:spacing w:after="0" w:line="259" w:lineRule="auto"/>
      <w:ind w:left="864" w:right="864"/>
      <w:jc w:val="center"/>
      <w:rPr>
        <w:rFonts w:asciiTheme="majorHAnsi" w:hAnsiTheme="majorHAnsi" w:cstheme="majorHAnsi"/>
        <w:b/>
        <w:bCs/>
        <w:i/>
        <w:iCs/>
        <w:color w:val="4472C4"/>
        <w:sz w:val="24"/>
        <w:szCs w:val="24"/>
      </w:rPr>
    </w:pPr>
    <w:r>
      <w:rPr>
        <w:rFonts w:asciiTheme="majorHAnsi" w:hAnsiTheme="majorHAnsi" w:cstheme="majorHAnsi"/>
        <w:b/>
        <w:bCs/>
        <w:i/>
        <w:iCs/>
        <w:color w:val="4472C4"/>
        <w:sz w:val="24"/>
        <w:szCs w:val="24"/>
      </w:rPr>
      <w:t>BOVA MARINA-CONDOFURI-</w:t>
    </w:r>
    <w:r w:rsidR="00BD2B27" w:rsidRPr="00BD2B27">
      <w:rPr>
        <w:rFonts w:asciiTheme="majorHAnsi" w:hAnsiTheme="majorHAnsi" w:cstheme="majorHAnsi"/>
        <w:b/>
        <w:bCs/>
        <w:i/>
        <w:iCs/>
        <w:color w:val="4472C4"/>
        <w:sz w:val="24"/>
        <w:szCs w:val="24"/>
      </w:rPr>
      <w:t>BRANCALEONE</w:t>
    </w:r>
    <w:r>
      <w:rPr>
        <w:rFonts w:asciiTheme="majorHAnsi" w:hAnsiTheme="majorHAnsi" w:cstheme="majorHAnsi"/>
        <w:b/>
        <w:bCs/>
        <w:i/>
        <w:iCs/>
        <w:color w:val="4472C4"/>
        <w:sz w:val="24"/>
        <w:szCs w:val="24"/>
      </w:rPr>
      <w:t>- BRUZZANO</w:t>
    </w:r>
  </w:p>
  <w:p w14:paraId="11137A7D" w14:textId="71DE329D" w:rsidR="00BD2B27" w:rsidRPr="00BD2B27" w:rsidRDefault="00BD2B27" w:rsidP="00BD2B27">
    <w:pPr>
      <w:pBdr>
        <w:top w:val="single" w:sz="4" w:space="10" w:color="4472C4"/>
        <w:bottom w:val="single" w:sz="4" w:space="5" w:color="4472C4"/>
      </w:pBdr>
      <w:spacing w:after="0" w:line="259" w:lineRule="auto"/>
      <w:ind w:left="864" w:right="864"/>
      <w:jc w:val="center"/>
      <w:rPr>
        <w:rFonts w:asciiTheme="majorHAnsi" w:hAnsiTheme="majorHAnsi" w:cstheme="majorHAnsi"/>
        <w:i/>
        <w:iCs/>
        <w:color w:val="4472C4"/>
      </w:rPr>
    </w:pPr>
    <w:r w:rsidRPr="00BD2B27">
      <w:rPr>
        <w:rFonts w:asciiTheme="majorHAnsi" w:hAnsiTheme="majorHAnsi" w:cstheme="majorHAnsi"/>
        <w:i/>
        <w:iCs/>
        <w:color w:val="4472C4"/>
      </w:rPr>
      <w:t>ANNO SCOLASTICO 202</w:t>
    </w:r>
    <w:r w:rsidR="00860E26">
      <w:rPr>
        <w:rFonts w:asciiTheme="majorHAnsi" w:hAnsiTheme="majorHAnsi" w:cstheme="majorHAnsi"/>
        <w:i/>
        <w:iCs/>
        <w:color w:val="4472C4"/>
      </w:rPr>
      <w:t>5</w:t>
    </w:r>
    <w:r w:rsidRPr="00BD2B27">
      <w:rPr>
        <w:rFonts w:asciiTheme="majorHAnsi" w:hAnsiTheme="majorHAnsi" w:cstheme="majorHAnsi"/>
        <w:i/>
        <w:iCs/>
        <w:color w:val="4472C4"/>
      </w:rPr>
      <w:t>-202</w:t>
    </w:r>
    <w:r w:rsidR="00860E26">
      <w:rPr>
        <w:rFonts w:asciiTheme="majorHAnsi" w:hAnsiTheme="majorHAnsi" w:cstheme="majorHAnsi"/>
        <w:i/>
        <w:iCs/>
        <w:color w:val="4472C4"/>
      </w:rPr>
      <w:t>6</w:t>
    </w:r>
  </w:p>
  <w:p w14:paraId="334EBF17" w14:textId="77777777" w:rsidR="00BD2B27" w:rsidRPr="00BD2B27" w:rsidRDefault="00BD2B27" w:rsidP="00BD2B27">
    <w:pPr>
      <w:tabs>
        <w:tab w:val="center" w:pos="4819"/>
        <w:tab w:val="right" w:pos="9638"/>
      </w:tabs>
      <w:spacing w:after="0" w:line="240" w:lineRule="auto"/>
      <w:rPr>
        <w:rFonts w:asciiTheme="minorHAnsi" w:eastAsiaTheme="minorHAnsi" w:hAnsiTheme="minorHAnsi" w:cstheme="minorBidi"/>
      </w:rPr>
    </w:pPr>
  </w:p>
  <w:p w14:paraId="0EDA367F" w14:textId="77777777" w:rsidR="00B95FE9" w:rsidRDefault="00B95FE9" w:rsidP="00B95FE9">
    <w:pPr>
      <w:pStyle w:val="Intestazione"/>
      <w:jc w:val="center"/>
    </w:pPr>
    <w:r>
      <w:t>Allegato A</w:t>
    </w:r>
  </w:p>
  <w:p w14:paraId="522C4194" w14:textId="484B7C69" w:rsidR="00BD2B27" w:rsidRDefault="00B95FE9" w:rsidP="00B95FE9">
    <w:pPr>
      <w:pStyle w:val="Intestazione"/>
      <w:jc w:val="center"/>
    </w:pPr>
    <w:r>
      <w:t>Scheda di osservazione - POSTO COMUNE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A8"/>
    <w:rsid w:val="00011C32"/>
    <w:rsid w:val="00020FE8"/>
    <w:rsid w:val="00021381"/>
    <w:rsid w:val="0002168B"/>
    <w:rsid w:val="000674F4"/>
    <w:rsid w:val="0013064A"/>
    <w:rsid w:val="0013202E"/>
    <w:rsid w:val="00137904"/>
    <w:rsid w:val="00141B52"/>
    <w:rsid w:val="00145487"/>
    <w:rsid w:val="00146E46"/>
    <w:rsid w:val="00174B28"/>
    <w:rsid w:val="0017578D"/>
    <w:rsid w:val="001769A8"/>
    <w:rsid w:val="0019461B"/>
    <w:rsid w:val="001969A9"/>
    <w:rsid w:val="001D2BFB"/>
    <w:rsid w:val="001D4A59"/>
    <w:rsid w:val="001E748A"/>
    <w:rsid w:val="0020315C"/>
    <w:rsid w:val="00213DC9"/>
    <w:rsid w:val="00214407"/>
    <w:rsid w:val="00216E78"/>
    <w:rsid w:val="00217373"/>
    <w:rsid w:val="00241329"/>
    <w:rsid w:val="00280B12"/>
    <w:rsid w:val="00292091"/>
    <w:rsid w:val="002D03E4"/>
    <w:rsid w:val="002E01AE"/>
    <w:rsid w:val="002E55C9"/>
    <w:rsid w:val="0031587F"/>
    <w:rsid w:val="00337884"/>
    <w:rsid w:val="00343353"/>
    <w:rsid w:val="00346DAA"/>
    <w:rsid w:val="00373331"/>
    <w:rsid w:val="00393978"/>
    <w:rsid w:val="003943C6"/>
    <w:rsid w:val="00397C8B"/>
    <w:rsid w:val="003A5044"/>
    <w:rsid w:val="003A7C0D"/>
    <w:rsid w:val="003E3388"/>
    <w:rsid w:val="00403D0C"/>
    <w:rsid w:val="00477199"/>
    <w:rsid w:val="0048740C"/>
    <w:rsid w:val="004B0E69"/>
    <w:rsid w:val="004F178B"/>
    <w:rsid w:val="004F2688"/>
    <w:rsid w:val="00500953"/>
    <w:rsid w:val="00511BB3"/>
    <w:rsid w:val="00511E65"/>
    <w:rsid w:val="005C5D60"/>
    <w:rsid w:val="005D215F"/>
    <w:rsid w:val="005D2D3D"/>
    <w:rsid w:val="005E3FE3"/>
    <w:rsid w:val="00653A6C"/>
    <w:rsid w:val="006706D2"/>
    <w:rsid w:val="00683113"/>
    <w:rsid w:val="006847C6"/>
    <w:rsid w:val="0069028B"/>
    <w:rsid w:val="006A5D20"/>
    <w:rsid w:val="006B215F"/>
    <w:rsid w:val="006C3B43"/>
    <w:rsid w:val="006C4458"/>
    <w:rsid w:val="006E664A"/>
    <w:rsid w:val="006F5F8D"/>
    <w:rsid w:val="00704608"/>
    <w:rsid w:val="00791828"/>
    <w:rsid w:val="007A1988"/>
    <w:rsid w:val="007B23C0"/>
    <w:rsid w:val="007B4689"/>
    <w:rsid w:val="007B692B"/>
    <w:rsid w:val="007C03AD"/>
    <w:rsid w:val="007D7839"/>
    <w:rsid w:val="00804CA7"/>
    <w:rsid w:val="008123B2"/>
    <w:rsid w:val="008127DF"/>
    <w:rsid w:val="00826C0B"/>
    <w:rsid w:val="008416F7"/>
    <w:rsid w:val="00860E26"/>
    <w:rsid w:val="008678ED"/>
    <w:rsid w:val="008C3C8C"/>
    <w:rsid w:val="008E2C31"/>
    <w:rsid w:val="008F0DE3"/>
    <w:rsid w:val="008F2E80"/>
    <w:rsid w:val="008F436E"/>
    <w:rsid w:val="00903608"/>
    <w:rsid w:val="009057C6"/>
    <w:rsid w:val="009B4398"/>
    <w:rsid w:val="009E6092"/>
    <w:rsid w:val="00A0045A"/>
    <w:rsid w:val="00A05DF7"/>
    <w:rsid w:val="00A5790F"/>
    <w:rsid w:val="00A645A6"/>
    <w:rsid w:val="00A83E1D"/>
    <w:rsid w:val="00A9438D"/>
    <w:rsid w:val="00AA25FA"/>
    <w:rsid w:val="00AA2732"/>
    <w:rsid w:val="00AC7027"/>
    <w:rsid w:val="00AC779C"/>
    <w:rsid w:val="00AD232D"/>
    <w:rsid w:val="00AE1F11"/>
    <w:rsid w:val="00B21BC0"/>
    <w:rsid w:val="00B2719C"/>
    <w:rsid w:val="00B42BA3"/>
    <w:rsid w:val="00B55239"/>
    <w:rsid w:val="00B9081E"/>
    <w:rsid w:val="00B9187E"/>
    <w:rsid w:val="00B95FE9"/>
    <w:rsid w:val="00BC036B"/>
    <w:rsid w:val="00BC2815"/>
    <w:rsid w:val="00BC31F6"/>
    <w:rsid w:val="00BD2B27"/>
    <w:rsid w:val="00C55AF3"/>
    <w:rsid w:val="00C67900"/>
    <w:rsid w:val="00C91E8E"/>
    <w:rsid w:val="00CC21DD"/>
    <w:rsid w:val="00CC5D2A"/>
    <w:rsid w:val="00CD1EA7"/>
    <w:rsid w:val="00CD42D5"/>
    <w:rsid w:val="00D14F04"/>
    <w:rsid w:val="00D71831"/>
    <w:rsid w:val="00DA05F9"/>
    <w:rsid w:val="00DA5D37"/>
    <w:rsid w:val="00E21D52"/>
    <w:rsid w:val="00E23EBA"/>
    <w:rsid w:val="00E33019"/>
    <w:rsid w:val="00E35885"/>
    <w:rsid w:val="00E36221"/>
    <w:rsid w:val="00E46124"/>
    <w:rsid w:val="00E52B69"/>
    <w:rsid w:val="00E966DC"/>
    <w:rsid w:val="00EC6F55"/>
    <w:rsid w:val="00ED2A58"/>
    <w:rsid w:val="00ED4812"/>
    <w:rsid w:val="00EE2733"/>
    <w:rsid w:val="00F01E2D"/>
    <w:rsid w:val="00F625CC"/>
    <w:rsid w:val="00F6551B"/>
    <w:rsid w:val="00FB622F"/>
    <w:rsid w:val="00FC2F26"/>
    <w:rsid w:val="00FD4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85978"/>
  <w15:chartTrackingRefBased/>
  <w15:docId w15:val="{BF6AD56C-14F5-2048-8E9B-42EFE227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132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F43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F43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F43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F43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F43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8F43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8F43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8F436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8F43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F43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sid w:val="008F43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8F436E"/>
    <w:rPr>
      <w:rFonts w:ascii="Cambria" w:eastAsia="Times New Roman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rsid w:val="008F43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link w:val="Titolo5"/>
    <w:uiPriority w:val="9"/>
    <w:rsid w:val="008F436E"/>
    <w:rPr>
      <w:rFonts w:ascii="Cambria" w:eastAsia="Times New Roman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sid w:val="008F436E"/>
    <w:rPr>
      <w:rFonts w:ascii="Cambria" w:eastAsia="Times New Roman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sid w:val="008F436E"/>
    <w:rPr>
      <w:rFonts w:ascii="Cambria" w:eastAsia="Times New Roman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sid w:val="008F436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rsid w:val="008F43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43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8F43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43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8F43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Enfasidelicata">
    <w:name w:val="Subtle Emphasis"/>
    <w:uiPriority w:val="19"/>
    <w:qFormat/>
    <w:rsid w:val="008F436E"/>
    <w:rPr>
      <w:i/>
      <w:iCs/>
      <w:color w:val="808080"/>
    </w:rPr>
  </w:style>
  <w:style w:type="character" w:styleId="Enfasicorsivo">
    <w:name w:val="Emphasis"/>
    <w:uiPriority w:val="20"/>
    <w:qFormat/>
    <w:rsid w:val="008F436E"/>
    <w:rPr>
      <w:i/>
      <w:iCs/>
    </w:rPr>
  </w:style>
  <w:style w:type="character" w:styleId="Enfasiintensa">
    <w:name w:val="Intense Emphasis"/>
    <w:uiPriority w:val="21"/>
    <w:qFormat/>
    <w:rsid w:val="008F436E"/>
    <w:rPr>
      <w:b/>
      <w:bCs/>
      <w:i/>
      <w:iCs/>
      <w:color w:val="4F81BD"/>
    </w:rPr>
  </w:style>
  <w:style w:type="character" w:styleId="Enfasigrassetto">
    <w:name w:val="Strong"/>
    <w:uiPriority w:val="22"/>
    <w:qFormat/>
    <w:rsid w:val="008F436E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436E"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sid w:val="008F436E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43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8F436E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sid w:val="008F436E"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sid w:val="008F436E"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sid w:val="008F436E"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rsid w:val="008F436E"/>
    <w:pPr>
      <w:ind w:left="720"/>
      <w:contextualSpacing/>
    </w:pPr>
  </w:style>
  <w:style w:type="character" w:styleId="Collegamentoipertestuale">
    <w:name w:val="Hyperlink"/>
    <w:uiPriority w:val="99"/>
    <w:unhideWhenUsed/>
    <w:rsid w:val="008F436E"/>
    <w:rPr>
      <w:color w:val="0000FF"/>
      <w:u w:val="single"/>
    </w:rPr>
  </w:style>
  <w:style w:type="character" w:styleId="Collegamentovisitato">
    <w:name w:val="FollowedHyperlink"/>
    <w:uiPriority w:val="99"/>
    <w:unhideWhenUsed/>
    <w:rsid w:val="008F436E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17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  <w:style w:type="paragraph" w:customStyle="1" w:styleId="Default">
    <w:name w:val="Default"/>
    <w:rsid w:val="0024132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520Files\Microsoft%2520Office%252015\Root\Templates\1040\Word%25202010%2520look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69920-054E-4B0A-8E47-2FAD030B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Word%202010%20look</Template>
  <TotalTime>2</TotalTime>
  <Pages>6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Maita Bonazzi</dc:creator>
  <cp:keywords/>
  <cp:lastModifiedBy>Surace Fortunato</cp:lastModifiedBy>
  <cp:revision>2</cp:revision>
  <cp:lastPrinted>2023-06-14T08:56:00Z</cp:lastPrinted>
  <dcterms:created xsi:type="dcterms:W3CDTF">2026-05-14T10:14:00Z</dcterms:created>
  <dcterms:modified xsi:type="dcterms:W3CDTF">2026-05-14T10:14:00Z</dcterms:modified>
</cp:coreProperties>
</file>